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2F67" w14:textId="77777777" w:rsidR="00AE6DAC" w:rsidRDefault="004945D9" w:rsidP="003251F0">
      <w:pPr>
        <w:jc w:val="center"/>
        <w:rPr>
          <w:b/>
          <w:sz w:val="48"/>
        </w:rPr>
      </w:pPr>
      <w:r>
        <w:rPr>
          <w:b/>
          <w:sz w:val="48"/>
        </w:rPr>
        <w:t xml:space="preserve">Ms. </w:t>
      </w:r>
      <w:r w:rsidR="00942392">
        <w:rPr>
          <w:b/>
          <w:sz w:val="48"/>
        </w:rPr>
        <w:t>Turner</w:t>
      </w:r>
    </w:p>
    <w:p w14:paraId="20AD716F" w14:textId="77777777" w:rsidR="003251F0" w:rsidRDefault="004945D9" w:rsidP="003251F0">
      <w:pPr>
        <w:jc w:val="center"/>
        <w:rPr>
          <w:sz w:val="28"/>
        </w:rPr>
      </w:pPr>
      <w:r>
        <w:rPr>
          <w:sz w:val="28"/>
        </w:rPr>
        <w:t xml:space="preserve">Math </w:t>
      </w:r>
      <w:r w:rsidR="00942392">
        <w:rPr>
          <w:sz w:val="28"/>
        </w:rPr>
        <w:t>6</w:t>
      </w:r>
    </w:p>
    <w:p w14:paraId="70B1C624" w14:textId="77777777" w:rsidR="004945D9" w:rsidRPr="00AE6DAC" w:rsidRDefault="004945D9" w:rsidP="003251F0">
      <w:pPr>
        <w:jc w:val="center"/>
        <w:rPr>
          <w:sz w:val="28"/>
        </w:rPr>
      </w:pPr>
      <w:r>
        <w:rPr>
          <w:sz w:val="28"/>
        </w:rPr>
        <w:t>Room 1</w:t>
      </w:r>
      <w:r w:rsidR="00942392">
        <w:rPr>
          <w:sz w:val="28"/>
        </w:rPr>
        <w:t>12A</w:t>
      </w:r>
    </w:p>
    <w:p w14:paraId="286547FA" w14:textId="77777777" w:rsidR="00C02421" w:rsidRDefault="00AE6DAC" w:rsidP="003251F0">
      <w:pPr>
        <w:pStyle w:val="Heading1"/>
        <w:rPr>
          <w:b w:val="0"/>
          <w:sz w:val="28"/>
        </w:rPr>
      </w:pPr>
      <w:r>
        <w:rPr>
          <w:b w:val="0"/>
          <w:sz w:val="28"/>
        </w:rPr>
        <w:t>20</w:t>
      </w:r>
      <w:r w:rsidR="00942392">
        <w:rPr>
          <w:b w:val="0"/>
          <w:sz w:val="28"/>
        </w:rPr>
        <w:t>2</w:t>
      </w:r>
      <w:r w:rsidR="006F0C85">
        <w:rPr>
          <w:b w:val="0"/>
          <w:sz w:val="28"/>
        </w:rPr>
        <w:t>2</w:t>
      </w:r>
      <w:r>
        <w:rPr>
          <w:b w:val="0"/>
          <w:sz w:val="28"/>
        </w:rPr>
        <w:t>-202</w:t>
      </w:r>
      <w:r w:rsidR="006F0C85">
        <w:rPr>
          <w:b w:val="0"/>
          <w:sz w:val="28"/>
        </w:rPr>
        <w:t>3</w:t>
      </w:r>
    </w:p>
    <w:p w14:paraId="588B570E" w14:textId="77777777" w:rsidR="004463B1" w:rsidRDefault="003251F0" w:rsidP="00942392">
      <w:pPr>
        <w:pStyle w:val="Heading1"/>
        <w:rPr>
          <w:b w:val="0"/>
          <w:sz w:val="20"/>
        </w:rPr>
      </w:pPr>
      <w:r w:rsidRPr="00693FB7">
        <w:rPr>
          <w:b w:val="0"/>
          <w:sz w:val="20"/>
        </w:rPr>
        <w:t xml:space="preserve">Collins-Riverside </w:t>
      </w:r>
      <w:r w:rsidR="00E94C50">
        <w:rPr>
          <w:b w:val="0"/>
          <w:sz w:val="20"/>
        </w:rPr>
        <w:t>Intermediate</w:t>
      </w:r>
      <w:r w:rsidRPr="00693FB7">
        <w:rPr>
          <w:b w:val="0"/>
          <w:sz w:val="20"/>
        </w:rPr>
        <w:t xml:space="preserve"> School</w:t>
      </w:r>
    </w:p>
    <w:p w14:paraId="30844B65" w14:textId="77777777" w:rsidR="00E94C50" w:rsidRPr="00E94C50" w:rsidRDefault="00E94C50" w:rsidP="00E94C50">
      <w:pPr>
        <w:jc w:val="center"/>
      </w:pPr>
      <w:r>
        <w:t>kturner@tcss.net</w:t>
      </w:r>
    </w:p>
    <w:p w14:paraId="672A6659" w14:textId="77777777" w:rsidR="00E94C50" w:rsidRDefault="00E94C50" w:rsidP="00E94C50">
      <w:pPr>
        <w:jc w:val="center"/>
        <w:rPr>
          <w:b/>
        </w:rPr>
      </w:pPr>
    </w:p>
    <w:p w14:paraId="0404F063" w14:textId="77777777" w:rsidR="00D50647" w:rsidRDefault="00D50647" w:rsidP="00E94C50">
      <w:pPr>
        <w:jc w:val="center"/>
        <w:rPr>
          <w:b/>
        </w:rPr>
      </w:pPr>
      <w:r>
        <w:rPr>
          <w:b/>
        </w:rPr>
        <w:t>The Riverside Way, All Day!</w:t>
      </w:r>
    </w:p>
    <w:p w14:paraId="4DFB018B" w14:textId="77777777" w:rsidR="003251F0" w:rsidRPr="00FE4311" w:rsidRDefault="003251F0" w:rsidP="00D50647">
      <w:pPr>
        <w:jc w:val="center"/>
        <w:rPr>
          <w:sz w:val="22"/>
          <w:szCs w:val="22"/>
        </w:rPr>
      </w:pPr>
      <w:r w:rsidRPr="00EE2579">
        <w:rPr>
          <w:b/>
        </w:rPr>
        <w:t xml:space="preserve">General Rules: </w:t>
      </w:r>
      <w:r>
        <w:rPr>
          <w:b/>
        </w:rPr>
        <w:t xml:space="preserve"> </w:t>
      </w:r>
      <w:r w:rsidRPr="000D096B">
        <w:rPr>
          <w:sz w:val="32"/>
          <w:szCs w:val="32"/>
        </w:rPr>
        <w:t xml:space="preserve">Be Respectful. </w:t>
      </w:r>
      <w:r w:rsidR="00667B9D">
        <w:rPr>
          <w:sz w:val="32"/>
          <w:szCs w:val="32"/>
        </w:rPr>
        <w:t xml:space="preserve"> Be Responsible.  Be Resilient</w:t>
      </w:r>
      <w:r w:rsidRPr="000D096B">
        <w:rPr>
          <w:sz w:val="32"/>
          <w:szCs w:val="32"/>
        </w:rPr>
        <w:t>.</w:t>
      </w:r>
    </w:p>
    <w:p w14:paraId="4F8F0D18" w14:textId="77777777" w:rsidR="003251F0" w:rsidRDefault="003251F0" w:rsidP="003251F0">
      <w:r w:rsidRPr="0075568B">
        <w:rPr>
          <w:b/>
          <w:u w:val="single"/>
        </w:rPr>
        <w:t>Classroom Procedures</w:t>
      </w:r>
      <w:r>
        <w:t xml:space="preserve">  </w:t>
      </w:r>
    </w:p>
    <w:p w14:paraId="0A37501D" w14:textId="77777777" w:rsidR="003251F0" w:rsidRPr="0075568B" w:rsidRDefault="003251F0" w:rsidP="003251F0">
      <w:pPr>
        <w:tabs>
          <w:tab w:val="left" w:pos="7536"/>
        </w:tabs>
      </w:pPr>
      <w:r>
        <w:tab/>
      </w:r>
    </w:p>
    <w:p w14:paraId="71CC9421" w14:textId="77777777" w:rsidR="003251F0" w:rsidRDefault="003251F0" w:rsidP="003251F0">
      <w:pPr>
        <w:numPr>
          <w:ilvl w:val="0"/>
          <w:numId w:val="17"/>
        </w:numPr>
        <w:rPr>
          <w:b/>
          <w:u w:val="single"/>
        </w:rPr>
      </w:pPr>
      <w:r w:rsidRPr="006607F2">
        <w:rPr>
          <w:b/>
          <w:u w:val="single"/>
        </w:rPr>
        <w:t>Entering the Classroom</w:t>
      </w:r>
      <w:r w:rsidR="00654393">
        <w:rPr>
          <w:b/>
          <w:u w:val="single"/>
        </w:rPr>
        <w:t>:</w:t>
      </w:r>
      <w:r>
        <w:t xml:space="preserve">   </w:t>
      </w:r>
    </w:p>
    <w:p w14:paraId="5DAB6C7B" w14:textId="77777777" w:rsidR="00333BC6" w:rsidRDefault="00333BC6" w:rsidP="00F8330D">
      <w:pPr>
        <w:ind w:left="720"/>
      </w:pPr>
    </w:p>
    <w:p w14:paraId="790F494B" w14:textId="77777777" w:rsidR="003251F0" w:rsidRPr="00CB7FAE" w:rsidRDefault="003251F0" w:rsidP="00F8330D">
      <w:pPr>
        <w:ind w:left="720"/>
      </w:pPr>
      <w:r w:rsidRPr="00CB7FAE">
        <w:t xml:space="preserve">When you enter the </w:t>
      </w:r>
      <w:r w:rsidR="00E94C50" w:rsidRPr="00CB7FAE">
        <w:t>room,</w:t>
      </w:r>
      <w:r w:rsidRPr="00CB7FAE">
        <w:t xml:space="preserve"> you should quietly walk directly to your seat, and begin working on the </w:t>
      </w:r>
      <w:r w:rsidR="009518FB">
        <w:t>problem of the day</w:t>
      </w:r>
      <w:r w:rsidRPr="00CB7FAE">
        <w:t xml:space="preserve">.  There will always be a </w:t>
      </w:r>
      <w:r w:rsidR="009518FB">
        <w:t>problem of the day</w:t>
      </w:r>
      <w:r w:rsidRPr="00CB7FAE">
        <w:t xml:space="preserve"> for you to work on when you enter the room.  You should always copy down four (4) things: the date, </w:t>
      </w:r>
      <w:r w:rsidR="009518FB">
        <w:t>problem of the day</w:t>
      </w:r>
      <w:r w:rsidRPr="00CB7FAE">
        <w:t xml:space="preserve"> ques</w:t>
      </w:r>
      <w:r w:rsidR="00AE6DAC">
        <w:t xml:space="preserve">tion, </w:t>
      </w:r>
      <w:r w:rsidR="009518FB">
        <w:t>problem of the day</w:t>
      </w:r>
      <w:r w:rsidR="00AE6DAC">
        <w:t xml:space="preserve"> answer, and D.L.T.</w:t>
      </w:r>
      <w:r w:rsidRPr="00CB7FAE">
        <w:t xml:space="preserve"> </w:t>
      </w:r>
      <w:r w:rsidR="009518FB">
        <w:t>(Daily Learning Target)</w:t>
      </w:r>
      <w:r w:rsidRPr="00CB7FAE">
        <w:t xml:space="preserve"> When you enter the class you should quietly sharpen pencils/get paper if need be.  The time before the bell is not free time, class begins when you walk in the door.  </w:t>
      </w:r>
    </w:p>
    <w:p w14:paraId="29D6B04F" w14:textId="77777777" w:rsidR="003251F0" w:rsidRPr="006607F2" w:rsidRDefault="003251F0" w:rsidP="003251F0">
      <w:pPr>
        <w:ind w:left="360"/>
        <w:rPr>
          <w:b/>
          <w:u w:val="single"/>
        </w:rPr>
      </w:pPr>
      <w:r w:rsidRPr="006607F2">
        <w:rPr>
          <w:b/>
          <w:u w:val="single"/>
        </w:rPr>
        <w:t xml:space="preserve"> </w:t>
      </w:r>
    </w:p>
    <w:p w14:paraId="3CAD471B" w14:textId="77777777" w:rsidR="003251F0" w:rsidRDefault="003251F0" w:rsidP="003251F0">
      <w:pPr>
        <w:numPr>
          <w:ilvl w:val="0"/>
          <w:numId w:val="17"/>
        </w:numPr>
        <w:rPr>
          <w:b/>
          <w:u w:val="single"/>
        </w:rPr>
      </w:pPr>
      <w:r>
        <w:rPr>
          <w:b/>
          <w:u w:val="single"/>
        </w:rPr>
        <w:t>Tardy to C</w:t>
      </w:r>
      <w:r w:rsidRPr="006607F2">
        <w:rPr>
          <w:b/>
          <w:u w:val="single"/>
        </w:rPr>
        <w:t>lass</w:t>
      </w:r>
      <w:r w:rsidR="004945D9">
        <w:t>:</w:t>
      </w:r>
    </w:p>
    <w:p w14:paraId="02EB378F" w14:textId="77777777" w:rsidR="00333BC6" w:rsidRDefault="00333BC6" w:rsidP="003251F0">
      <w:pPr>
        <w:ind w:left="720"/>
      </w:pPr>
    </w:p>
    <w:p w14:paraId="7781B8E2" w14:textId="77777777" w:rsidR="003251F0" w:rsidRPr="00C204EC" w:rsidRDefault="003251F0" w:rsidP="00C204EC">
      <w:pPr>
        <w:ind w:left="720"/>
      </w:pPr>
      <w:r w:rsidRPr="00CB7FAE">
        <w:t>You are tardy if you are not in your seat, with all supplies ready, and quietly working on you</w:t>
      </w:r>
      <w:r w:rsidR="009518FB">
        <w:t>r</w:t>
      </w:r>
      <w:r w:rsidRPr="00CB7FAE">
        <w:t xml:space="preserve"> starter when the bell rings.</w:t>
      </w:r>
      <w:r w:rsidR="004F03A0">
        <w:t xml:space="preserve"> When you are tardy you must sign the tardy log.</w:t>
      </w:r>
      <w:r w:rsidRPr="00CB7FAE">
        <w:t xml:space="preserve"> Four </w:t>
      </w:r>
      <w:proofErr w:type="spellStart"/>
      <w:r w:rsidRPr="00CB7FAE">
        <w:t>tard</w:t>
      </w:r>
      <w:r w:rsidR="00AE6DAC">
        <w:t>ie</w:t>
      </w:r>
      <w:r w:rsidRPr="00CB7FAE">
        <w:t>s</w:t>
      </w:r>
      <w:proofErr w:type="spellEnd"/>
      <w:r w:rsidRPr="00CB7FAE">
        <w:t xml:space="preserve"> is a detention.    </w:t>
      </w:r>
    </w:p>
    <w:p w14:paraId="6A05A809" w14:textId="77777777" w:rsidR="003251F0" w:rsidRDefault="003251F0" w:rsidP="003251F0">
      <w:pPr>
        <w:ind w:left="720"/>
      </w:pPr>
    </w:p>
    <w:p w14:paraId="1901C695" w14:textId="77777777" w:rsidR="003251F0" w:rsidRDefault="003251F0" w:rsidP="003251F0">
      <w:pPr>
        <w:numPr>
          <w:ilvl w:val="0"/>
          <w:numId w:val="17"/>
        </w:numPr>
        <w:rPr>
          <w:b/>
          <w:u w:val="single"/>
        </w:rPr>
      </w:pPr>
      <w:r>
        <w:rPr>
          <w:b/>
          <w:u w:val="single"/>
        </w:rPr>
        <w:t>Late, Missing, or Incomplete A</w:t>
      </w:r>
      <w:r w:rsidRPr="006607F2">
        <w:rPr>
          <w:b/>
          <w:u w:val="single"/>
        </w:rPr>
        <w:t>ssignments</w:t>
      </w:r>
      <w:r w:rsidR="004945D9">
        <w:t>:</w:t>
      </w:r>
    </w:p>
    <w:p w14:paraId="5A39BBE3" w14:textId="77777777" w:rsidR="00333BC6" w:rsidRDefault="00333BC6" w:rsidP="00333BC6">
      <w:pPr>
        <w:ind w:left="720"/>
      </w:pPr>
    </w:p>
    <w:p w14:paraId="07C5AB67" w14:textId="77777777" w:rsidR="00F8330D" w:rsidRDefault="00C204EC" w:rsidP="00E94C50">
      <w:pPr>
        <w:numPr>
          <w:ilvl w:val="1"/>
          <w:numId w:val="25"/>
        </w:numPr>
      </w:pPr>
      <w:r>
        <w:t xml:space="preserve">All </w:t>
      </w:r>
      <w:r w:rsidR="00477640">
        <w:t xml:space="preserve">assignments </w:t>
      </w:r>
      <w:r>
        <w:t>are due when stated or written on board.</w:t>
      </w:r>
      <w:r w:rsidR="00F8330D">
        <w:t xml:space="preserve">  </w:t>
      </w:r>
    </w:p>
    <w:p w14:paraId="05501933" w14:textId="77777777" w:rsidR="00F8330D" w:rsidRDefault="00F8330D" w:rsidP="00E94C50">
      <w:pPr>
        <w:numPr>
          <w:ilvl w:val="1"/>
          <w:numId w:val="25"/>
        </w:numPr>
      </w:pPr>
      <w:r>
        <w:t>Missing assignments will count as a zero in t</w:t>
      </w:r>
      <w:r w:rsidR="00C02421">
        <w:t>he gradebook per board policy</w:t>
      </w:r>
      <w:r>
        <w:t>.</w:t>
      </w:r>
    </w:p>
    <w:p w14:paraId="6DF4142F" w14:textId="77777777" w:rsidR="00333BC6" w:rsidRDefault="00333BC6" w:rsidP="00E94C50">
      <w:pPr>
        <w:numPr>
          <w:ilvl w:val="1"/>
          <w:numId w:val="25"/>
        </w:numPr>
      </w:pPr>
      <w:r>
        <w:t xml:space="preserve">Your best course of action is to turn work in when it is due, even if it is incomplete.  It is better to get partial credit then no credit at all.  </w:t>
      </w:r>
    </w:p>
    <w:p w14:paraId="33206834" w14:textId="77777777" w:rsidR="003251F0" w:rsidRDefault="00333BC6" w:rsidP="00E94C50">
      <w:pPr>
        <w:numPr>
          <w:ilvl w:val="1"/>
          <w:numId w:val="25"/>
        </w:numPr>
      </w:pPr>
      <w:r>
        <w:t xml:space="preserve">When in doubt:  </w:t>
      </w:r>
      <w:r w:rsidRPr="00333BC6">
        <w:t>TURN IT IN!</w:t>
      </w:r>
    </w:p>
    <w:p w14:paraId="41C8F396" w14:textId="77777777" w:rsidR="00C02421" w:rsidRPr="007A03D2" w:rsidRDefault="00C02421" w:rsidP="00477640"/>
    <w:p w14:paraId="04DD795D" w14:textId="77777777" w:rsidR="003251F0" w:rsidRPr="007A03D2" w:rsidRDefault="003251F0" w:rsidP="003251F0">
      <w:pPr>
        <w:numPr>
          <w:ilvl w:val="0"/>
          <w:numId w:val="17"/>
        </w:numPr>
        <w:rPr>
          <w:b/>
          <w:u w:val="single"/>
        </w:rPr>
      </w:pPr>
      <w:r w:rsidRPr="007A03D2">
        <w:rPr>
          <w:b/>
          <w:u w:val="single"/>
        </w:rPr>
        <w:t>Student Responsibilities After an Absence</w:t>
      </w:r>
      <w:r w:rsidR="00B54654">
        <w:rPr>
          <w:b/>
          <w:u w:val="single"/>
        </w:rPr>
        <w:t>:</w:t>
      </w:r>
      <w:r w:rsidR="00B54654">
        <w:t xml:space="preserve">  </w:t>
      </w:r>
    </w:p>
    <w:p w14:paraId="06291DCD" w14:textId="77777777" w:rsidR="003251F0" w:rsidRPr="008C3D53" w:rsidRDefault="003251F0" w:rsidP="003251F0">
      <w:pPr>
        <w:ind w:left="720"/>
      </w:pPr>
      <w:r w:rsidRPr="008C3D53">
        <w:t xml:space="preserve">If you are absent for any reason, you will need to make up </w:t>
      </w:r>
      <w:r w:rsidR="00B54654">
        <w:t xml:space="preserve">the work you missed for credit. </w:t>
      </w:r>
      <w:r w:rsidR="00C02421">
        <w:t>You are allowed two</w:t>
      </w:r>
      <w:r w:rsidRPr="008C3D53">
        <w:t xml:space="preserve"> day</w:t>
      </w:r>
      <w:r w:rsidR="00C02421">
        <w:t>s</w:t>
      </w:r>
      <w:r w:rsidRPr="008C3D53">
        <w:t xml:space="preserve"> for every day you are </w:t>
      </w:r>
      <w:r w:rsidR="00B54654">
        <w:t xml:space="preserve">absent to turn in missed work. </w:t>
      </w:r>
      <w:r w:rsidRPr="008C3D53">
        <w:t xml:space="preserve"> You will need to get the </w:t>
      </w:r>
      <w:r w:rsidR="009518FB">
        <w:t xml:space="preserve">problem of the day </w:t>
      </w:r>
      <w:r w:rsidRPr="008C3D53">
        <w:t>from a neighboring student</w:t>
      </w:r>
      <w:r>
        <w:t xml:space="preserve"> at</w:t>
      </w:r>
      <w:r w:rsidR="00B54654">
        <w:t xml:space="preserve"> the end of class. It is your responsibility to come to see me for your assignments that you missed. It is also your responsibility to get the notes that were missed.</w:t>
      </w:r>
    </w:p>
    <w:p w14:paraId="72A3D3EC" w14:textId="77777777" w:rsidR="003251F0" w:rsidRPr="006607F2" w:rsidRDefault="003251F0" w:rsidP="003251F0">
      <w:pPr>
        <w:rPr>
          <w:b/>
          <w:u w:val="single"/>
        </w:rPr>
      </w:pPr>
    </w:p>
    <w:p w14:paraId="489958AE" w14:textId="77777777" w:rsidR="003251F0" w:rsidRDefault="003251F0" w:rsidP="003251F0">
      <w:pPr>
        <w:numPr>
          <w:ilvl w:val="0"/>
          <w:numId w:val="17"/>
        </w:numPr>
        <w:rPr>
          <w:b/>
          <w:u w:val="single"/>
        </w:rPr>
      </w:pPr>
      <w:r>
        <w:rPr>
          <w:b/>
          <w:u w:val="single"/>
        </w:rPr>
        <w:t>Cheating</w:t>
      </w:r>
      <w:r w:rsidR="00B54654">
        <w:t>:</w:t>
      </w:r>
    </w:p>
    <w:p w14:paraId="4940A659" w14:textId="77777777" w:rsidR="003251F0" w:rsidRPr="008C3D53" w:rsidRDefault="003251F0" w:rsidP="003251F0">
      <w:pPr>
        <w:ind w:left="720"/>
      </w:pPr>
      <w:r w:rsidRPr="008C3D53">
        <w:t xml:space="preserve">Cheating is using someone else’s answer as your own. If you are caught cheating on an </w:t>
      </w:r>
      <w:r w:rsidR="00E94C50" w:rsidRPr="008C3D53">
        <w:t>assignment,</w:t>
      </w:r>
      <w:r w:rsidRPr="008C3D53">
        <w:t xml:space="preserve"> you will receive a zero.  If you are caught cheating on a test, your paper will </w:t>
      </w:r>
      <w:r w:rsidR="00E94C50">
        <w:t xml:space="preserve">be </w:t>
      </w:r>
      <w:proofErr w:type="gramStart"/>
      <w:r w:rsidR="00E94C50">
        <w:t>discarded</w:t>
      </w:r>
      <w:proofErr w:type="gramEnd"/>
      <w:r w:rsidRPr="008C3D53">
        <w:t xml:space="preserve"> and you will receive a zero for that test. You may not make it up. On top of that, </w:t>
      </w:r>
      <w:r w:rsidR="0072050C">
        <w:rPr>
          <w:b/>
        </w:rPr>
        <w:t>YOU</w:t>
      </w:r>
      <w:r w:rsidRPr="008C3D53">
        <w:t xml:space="preserve"> will call your parents and inform them that you cheated and cannot make up that test.</w:t>
      </w:r>
    </w:p>
    <w:p w14:paraId="0D0B940D" w14:textId="77777777" w:rsidR="003251F0" w:rsidRDefault="003251F0" w:rsidP="003251F0">
      <w:pPr>
        <w:ind w:left="360"/>
        <w:rPr>
          <w:i/>
        </w:rPr>
      </w:pPr>
    </w:p>
    <w:p w14:paraId="0E27B00A" w14:textId="77777777" w:rsidR="009518FB" w:rsidRDefault="009518FB" w:rsidP="003251F0">
      <w:pPr>
        <w:ind w:left="360"/>
        <w:rPr>
          <w:i/>
        </w:rPr>
      </w:pPr>
    </w:p>
    <w:p w14:paraId="60061E4C" w14:textId="77777777" w:rsidR="009518FB" w:rsidRDefault="009518FB" w:rsidP="003251F0">
      <w:pPr>
        <w:ind w:left="360"/>
        <w:rPr>
          <w:i/>
        </w:rPr>
      </w:pPr>
    </w:p>
    <w:p w14:paraId="44EAFD9C" w14:textId="77777777" w:rsidR="00E94C50" w:rsidRDefault="00E94C50" w:rsidP="003251F0">
      <w:pPr>
        <w:ind w:left="360"/>
        <w:rPr>
          <w:i/>
        </w:rPr>
      </w:pPr>
    </w:p>
    <w:p w14:paraId="4B94D5A5" w14:textId="77777777" w:rsidR="00942392" w:rsidRDefault="00942392" w:rsidP="003251F0">
      <w:pPr>
        <w:ind w:left="360"/>
        <w:rPr>
          <w:i/>
        </w:rPr>
      </w:pPr>
    </w:p>
    <w:p w14:paraId="4F16FDF9" w14:textId="77777777" w:rsidR="003251F0" w:rsidRPr="00B6220D" w:rsidRDefault="004F03A0" w:rsidP="00E94C50">
      <w:pPr>
        <w:ind w:left="720"/>
        <w:rPr>
          <w:i/>
        </w:rPr>
      </w:pPr>
      <w:r w:rsidRPr="00B6220D">
        <w:rPr>
          <w:b/>
          <w:u w:val="single"/>
        </w:rPr>
        <w:t>Agenda</w:t>
      </w:r>
      <w:r w:rsidR="00DD717C">
        <w:t>:</w:t>
      </w:r>
    </w:p>
    <w:p w14:paraId="788FADE6" w14:textId="77777777" w:rsidR="004F03A0" w:rsidRPr="00B6220D" w:rsidRDefault="004F03A0" w:rsidP="004F03A0">
      <w:pPr>
        <w:numPr>
          <w:ilvl w:val="0"/>
          <w:numId w:val="17"/>
        </w:numPr>
      </w:pPr>
      <w:r w:rsidRPr="00B6220D">
        <w:t xml:space="preserve">Your agenda </w:t>
      </w:r>
      <w:r w:rsidR="00B6220D" w:rsidRPr="00B6220D">
        <w:t>will be used for copying</w:t>
      </w:r>
      <w:r w:rsidR="00B6220D">
        <w:t xml:space="preserve"> down</w:t>
      </w:r>
      <w:r w:rsidR="00B6220D" w:rsidRPr="00B6220D">
        <w:t xml:space="preserve"> important dates,</w:t>
      </w:r>
      <w:r w:rsidR="00B6220D">
        <w:t xml:space="preserve"> </w:t>
      </w:r>
      <w:r w:rsidRPr="00B6220D">
        <w:t xml:space="preserve">parent contacts and reminders. You should </w:t>
      </w:r>
      <w:proofErr w:type="gramStart"/>
      <w:r w:rsidRPr="00B6220D">
        <w:t>have this agenda with you at all times</w:t>
      </w:r>
      <w:proofErr w:type="gramEnd"/>
      <w:r w:rsidRPr="00B6220D">
        <w:t xml:space="preserve">. </w:t>
      </w:r>
    </w:p>
    <w:p w14:paraId="705116C7" w14:textId="6B65861A" w:rsidR="00084986" w:rsidRPr="00B6220D" w:rsidRDefault="004F03A0" w:rsidP="004F03A0">
      <w:pPr>
        <w:numPr>
          <w:ilvl w:val="0"/>
          <w:numId w:val="17"/>
        </w:numPr>
      </w:pPr>
      <w:r>
        <w:t>You should c</w:t>
      </w:r>
      <w:r w:rsidR="00B6220D">
        <w:t xml:space="preserve">ome to class prepared every day. The time between classes is plenty to do everything you need to. We have a full class every day. There is no time to leave for anything else. </w:t>
      </w:r>
      <w:r>
        <w:t xml:space="preserve"> You cannot leave if you do not have </w:t>
      </w:r>
      <w:r w:rsidR="009518FB">
        <w:t>permission</w:t>
      </w:r>
      <w:r w:rsidR="00D50647">
        <w:t>.</w:t>
      </w:r>
    </w:p>
    <w:p w14:paraId="7E0CA571" w14:textId="5DDA5AEA" w:rsidR="00ED3DEC" w:rsidRPr="00B6220D" w:rsidRDefault="00ED3DEC" w:rsidP="004F03A0">
      <w:pPr>
        <w:numPr>
          <w:ilvl w:val="0"/>
          <w:numId w:val="17"/>
        </w:numPr>
      </w:pPr>
      <w:r>
        <w:t>Be on time and prepared for class every day.</w:t>
      </w:r>
    </w:p>
    <w:p w14:paraId="3DEEC669" w14:textId="77777777" w:rsidR="003251F0" w:rsidRDefault="003251F0" w:rsidP="003251F0">
      <w:pPr>
        <w:ind w:left="720"/>
        <w:rPr>
          <w:i/>
        </w:rPr>
      </w:pPr>
    </w:p>
    <w:p w14:paraId="7C7880E9" w14:textId="77777777" w:rsidR="003251F0" w:rsidRDefault="003251F0" w:rsidP="003251F0">
      <w:pPr>
        <w:numPr>
          <w:ilvl w:val="0"/>
          <w:numId w:val="17"/>
        </w:numPr>
        <w:rPr>
          <w:b/>
          <w:u w:val="single"/>
        </w:rPr>
      </w:pPr>
      <w:r>
        <w:rPr>
          <w:b/>
          <w:u w:val="single"/>
        </w:rPr>
        <w:t>Asking/Answering a Question</w:t>
      </w:r>
      <w:r w:rsidR="00DD717C">
        <w:t>:</w:t>
      </w:r>
    </w:p>
    <w:p w14:paraId="235E53A5" w14:textId="1D3D7B71" w:rsidR="003251F0" w:rsidRDefault="003251F0" w:rsidP="003251F0">
      <w:pPr>
        <w:ind w:left="720"/>
      </w:pPr>
      <w:r>
        <w:t>If during class you need to sharpen your pencil, get tissue, or ask a question about an assignment/topic you should raise your hand in one of three ways:</w:t>
      </w:r>
    </w:p>
    <w:p w14:paraId="36E13EB3" w14:textId="3F5B99BB" w:rsidR="003251F0" w:rsidRDefault="003251F0" w:rsidP="1D66B72F">
      <w:pPr>
        <w:pStyle w:val="ListParagraph"/>
        <w:numPr>
          <w:ilvl w:val="1"/>
          <w:numId w:val="1"/>
        </w:numPr>
      </w:pPr>
      <w:r w:rsidRPr="008C3D53">
        <w:t>If you need to sharpen your pencil/get a tissue you should raise your pencil.</w:t>
      </w:r>
    </w:p>
    <w:p w14:paraId="500B5AD3" w14:textId="16E0FD52" w:rsidR="003251F0" w:rsidRPr="008C3D53" w:rsidRDefault="003251F0" w:rsidP="1D66B72F">
      <w:pPr>
        <w:pStyle w:val="ListParagraph"/>
        <w:numPr>
          <w:ilvl w:val="1"/>
          <w:numId w:val="1"/>
        </w:numPr>
      </w:pPr>
      <w:r w:rsidRPr="008C3D53">
        <w:t>If you need to ask a question, or answer a question I have asked the class, you should raise</w:t>
      </w:r>
      <w:r w:rsidR="6FDD5D30" w:rsidRPr="008C3D53">
        <w:t xml:space="preserve"> </w:t>
      </w:r>
      <w:r w:rsidRPr="008C3D53">
        <w:t>your hand.</w:t>
      </w:r>
    </w:p>
    <w:p w14:paraId="06E257FF" w14:textId="499E8CD3" w:rsidR="003251F0" w:rsidRPr="008C3D53" w:rsidRDefault="003251F0" w:rsidP="003251F0">
      <w:pPr>
        <w:ind w:left="720"/>
      </w:pPr>
      <w:r>
        <w:t xml:space="preserve"> </w:t>
      </w:r>
      <w:r w:rsidR="7643F394">
        <w:t>Y</w:t>
      </w:r>
      <w:r>
        <w:t>ou should not wave you</w:t>
      </w:r>
      <w:r w:rsidR="5596662D">
        <w:t>r</w:t>
      </w:r>
      <w:r>
        <w:t xml:space="preserve"> arm or talk.  This system helps me to address everyone’s needs in an effective way. </w:t>
      </w:r>
    </w:p>
    <w:p w14:paraId="3656B9AB" w14:textId="77777777" w:rsidR="003251F0" w:rsidRDefault="003251F0" w:rsidP="003251F0">
      <w:pPr>
        <w:rPr>
          <w:b/>
          <w:u w:val="single"/>
        </w:rPr>
      </w:pPr>
    </w:p>
    <w:p w14:paraId="5FB2CD76" w14:textId="77777777" w:rsidR="003251F0" w:rsidRPr="004A1E3F" w:rsidRDefault="003251F0" w:rsidP="003251F0">
      <w:pPr>
        <w:numPr>
          <w:ilvl w:val="0"/>
          <w:numId w:val="17"/>
        </w:numPr>
        <w:rPr>
          <w:i/>
        </w:rPr>
      </w:pPr>
      <w:r>
        <w:rPr>
          <w:b/>
          <w:u w:val="single"/>
        </w:rPr>
        <w:t>Noise Level</w:t>
      </w:r>
      <w:r w:rsidR="00654393">
        <w:t>:</w:t>
      </w:r>
    </w:p>
    <w:p w14:paraId="11FCF766" w14:textId="77777777" w:rsidR="003251F0" w:rsidRPr="00096B08" w:rsidRDefault="003251F0" w:rsidP="003251F0">
      <w:pPr>
        <w:ind w:left="720"/>
      </w:pPr>
      <w:r w:rsidRPr="00096B08">
        <w:t>There are three (3) noise levels in this classroom.  Each is assigned a number:</w:t>
      </w:r>
    </w:p>
    <w:p w14:paraId="4A62CD6A" w14:textId="77777777" w:rsidR="003251F0" w:rsidRPr="00096B08" w:rsidRDefault="003251F0" w:rsidP="003251F0">
      <w:pPr>
        <w:numPr>
          <w:ilvl w:val="0"/>
          <w:numId w:val="23"/>
        </w:numPr>
      </w:pPr>
      <w:r w:rsidRPr="00096B08">
        <w:t xml:space="preserve">The lowest noise level is Zero.  This is the level of silence.  There should be no talking of any kind, unless you raise your hand and I call on you to ask a question.  You will be at zero </w:t>
      </w:r>
      <w:proofErr w:type="spellStart"/>
      <w:r w:rsidRPr="00096B08">
        <w:t>everyday</w:t>
      </w:r>
      <w:proofErr w:type="spellEnd"/>
      <w:r w:rsidRPr="00096B08">
        <w:t xml:space="preserve"> when you enter the room.</w:t>
      </w:r>
    </w:p>
    <w:p w14:paraId="48EC5128" w14:textId="77777777" w:rsidR="003251F0" w:rsidRPr="00096B08" w:rsidRDefault="003251F0" w:rsidP="003251F0">
      <w:pPr>
        <w:numPr>
          <w:ilvl w:val="0"/>
          <w:numId w:val="23"/>
        </w:numPr>
      </w:pPr>
      <w:r w:rsidRPr="00096B08">
        <w:t>One is the next noise level.  At this level you may whisper to your neighbors if you need to.  This level is used when everyone is working on his or her assignment and I want you to be able to ask each other questions.</w:t>
      </w:r>
    </w:p>
    <w:p w14:paraId="380BC6F1" w14:textId="77777777" w:rsidR="003251F0" w:rsidRDefault="003251F0" w:rsidP="003251F0">
      <w:pPr>
        <w:numPr>
          <w:ilvl w:val="0"/>
          <w:numId w:val="23"/>
        </w:numPr>
      </w:pPr>
      <w:r w:rsidRPr="00096B08">
        <w:t>Two is the highest noise level.  This level is used when we are working in groups, or on an activity that requires discussion.  At this level you should use your normal, inside, voice.  I should not be able to hear you over anyone else.</w:t>
      </w:r>
    </w:p>
    <w:p w14:paraId="3B8993D1" w14:textId="77777777" w:rsidR="003251F0" w:rsidRDefault="003251F0" w:rsidP="00C204EC">
      <w:pPr>
        <w:ind w:left="720"/>
      </w:pPr>
      <w:r w:rsidRPr="00096B08">
        <w:t xml:space="preserve">At any point during </w:t>
      </w:r>
      <w:r w:rsidR="00D50647" w:rsidRPr="00096B08">
        <w:t>class,</w:t>
      </w:r>
      <w:r w:rsidRPr="00096B08">
        <w:t xml:space="preserve"> I may need to get everyone quiet to give you more instructions.  To do this I will count backwards from five (5,4,3,2,1).  When I get to one (1) nobody should still be talking. </w:t>
      </w:r>
    </w:p>
    <w:p w14:paraId="45FB0818" w14:textId="77777777" w:rsidR="003251F0" w:rsidRPr="00096B08" w:rsidRDefault="003251F0" w:rsidP="004F03A0"/>
    <w:p w14:paraId="5F576356" w14:textId="7DFA9477" w:rsidR="00F34610" w:rsidRPr="00F34610" w:rsidRDefault="5E869D5E" w:rsidP="1D66B72F">
      <w:pPr>
        <w:numPr>
          <w:ilvl w:val="0"/>
          <w:numId w:val="17"/>
        </w:numPr>
        <w:rPr>
          <w:b/>
          <w:bCs/>
          <w:u w:val="single"/>
        </w:rPr>
      </w:pPr>
      <w:r w:rsidRPr="1D66B72F">
        <w:rPr>
          <w:b/>
          <w:bCs/>
          <w:u w:val="single"/>
        </w:rPr>
        <w:t xml:space="preserve">Personal </w:t>
      </w:r>
      <w:r w:rsidR="00F34610" w:rsidRPr="1D66B72F">
        <w:rPr>
          <w:b/>
          <w:bCs/>
          <w:u w:val="single"/>
        </w:rPr>
        <w:t>Electronic Devices</w:t>
      </w:r>
      <w:r w:rsidR="00816143" w:rsidRPr="1D66B72F">
        <w:rPr>
          <w:b/>
          <w:bCs/>
        </w:rPr>
        <w:t>:</w:t>
      </w:r>
    </w:p>
    <w:p w14:paraId="0F803FAD" w14:textId="6012C442" w:rsidR="00084986" w:rsidRDefault="4F71D7A6" w:rsidP="00F34610">
      <w:pPr>
        <w:ind w:left="720"/>
      </w:pPr>
      <w:r>
        <w:t>Personal e</w:t>
      </w:r>
      <w:r w:rsidR="000C4141">
        <w:t>lectronic d</w:t>
      </w:r>
      <w:r w:rsidR="00084986">
        <w:t>evices are no lo</w:t>
      </w:r>
      <w:r w:rsidR="00B6220D">
        <w:t>nger allowed to be used at C</w:t>
      </w:r>
      <w:r w:rsidR="00337BB8">
        <w:t>RI</w:t>
      </w:r>
      <w:r w:rsidR="00B6220D">
        <w:t>S</w:t>
      </w:r>
      <w:r w:rsidR="00084986">
        <w:t>. There is no reason you should e</w:t>
      </w:r>
      <w:r w:rsidR="00B6220D">
        <w:t xml:space="preserve">ver have your phone out in school. It should remain in your locker </w:t>
      </w:r>
      <w:r w:rsidR="000C4141">
        <w:t>every day. If you do have your phone out at school the</w:t>
      </w:r>
      <w:r w:rsidR="00084986">
        <w:t xml:space="preserve"> device</w:t>
      </w:r>
      <w:r w:rsidR="000C4141">
        <w:t xml:space="preserve"> will</w:t>
      </w:r>
      <w:r w:rsidR="00084986">
        <w:t xml:space="preserve"> be</w:t>
      </w:r>
      <w:r w:rsidR="000C4141">
        <w:t xml:space="preserve"> </w:t>
      </w:r>
      <w:r w:rsidR="00084986">
        <w:t>confiscated and held for 24hrs.</w:t>
      </w:r>
      <w:r w:rsidR="00E332F8">
        <w:t xml:space="preserve"> </w:t>
      </w:r>
      <w:r w:rsidR="000C4141">
        <w:t>The second offen</w:t>
      </w:r>
      <w:r w:rsidR="00942392">
        <w:t>s</w:t>
      </w:r>
      <w:r w:rsidR="000C4141">
        <w:t xml:space="preserve">e will result in the phone being held for 3 school days and you will get a detention. </w:t>
      </w:r>
      <w:r w:rsidR="00E332F8">
        <w:t>Third offence will r</w:t>
      </w:r>
      <w:r w:rsidR="000C4141">
        <w:t>esult in ISI</w:t>
      </w:r>
      <w:r w:rsidR="00E332F8">
        <w:t xml:space="preserve"> and device is held for 5 school days. </w:t>
      </w:r>
      <w:r w:rsidR="000C4141">
        <w:t>The f</w:t>
      </w:r>
      <w:r w:rsidR="00E332F8">
        <w:t>ourth</w:t>
      </w:r>
      <w:r w:rsidR="000C4141">
        <w:t xml:space="preserve"> and subsequent</w:t>
      </w:r>
      <w:r w:rsidR="00E332F8">
        <w:t xml:space="preserve"> offense</w:t>
      </w:r>
      <w:r w:rsidR="000C4141">
        <w:t>s will result in a suspension.</w:t>
      </w:r>
    </w:p>
    <w:p w14:paraId="0A6959E7" w14:textId="77777777" w:rsidR="005A00F2" w:rsidRPr="005A00F2" w:rsidRDefault="00084986" w:rsidP="00F34610">
      <w:pPr>
        <w:ind w:left="720"/>
      </w:pPr>
      <w:r>
        <w:t xml:space="preserve"> </w:t>
      </w:r>
    </w:p>
    <w:p w14:paraId="53C3E5FC" w14:textId="77777777" w:rsidR="003251F0" w:rsidRPr="00F34610" w:rsidRDefault="003251F0" w:rsidP="00F34610">
      <w:pPr>
        <w:numPr>
          <w:ilvl w:val="0"/>
          <w:numId w:val="17"/>
        </w:numPr>
        <w:rPr>
          <w:b/>
          <w:u w:val="single"/>
        </w:rPr>
      </w:pPr>
      <w:r w:rsidRPr="00F34610">
        <w:rPr>
          <w:b/>
          <w:u w:val="single"/>
        </w:rPr>
        <w:t>Supplies</w:t>
      </w:r>
      <w:r w:rsidR="00DD7121">
        <w:t>:</w:t>
      </w:r>
    </w:p>
    <w:p w14:paraId="4A60EF56" w14:textId="247CAA6D" w:rsidR="000D096B" w:rsidRPr="00096B08" w:rsidRDefault="003251F0" w:rsidP="0036297C">
      <w:pPr>
        <w:ind w:left="720"/>
      </w:pPr>
      <w:r>
        <w:t>You should come to class everyday with all necessary su</w:t>
      </w:r>
      <w:r w:rsidR="00220D4F">
        <w:t>pplies (</w:t>
      </w:r>
      <w:r w:rsidR="0B9B8122">
        <w:t xml:space="preserve">charged iPad, </w:t>
      </w:r>
      <w:r w:rsidR="00220D4F">
        <w:t>pencils, paper</w:t>
      </w:r>
      <w:r w:rsidR="00DD7121">
        <w:t>/notebook</w:t>
      </w:r>
      <w:r w:rsidR="00220D4F">
        <w:t>, agenda</w:t>
      </w:r>
      <w:r>
        <w:t xml:space="preserve">).  I realize that mistakes happen and sometimes people forget, so </w:t>
      </w:r>
      <w:r w:rsidR="0036297C">
        <w:t xml:space="preserve">I try to provide some supplies for people to use who have forgotten theirs. I cannot provide pencil and paper for each student every day, so if you consistently do not bring your </w:t>
      </w:r>
      <w:r w:rsidR="00D50647">
        <w:t>supplies,</w:t>
      </w:r>
      <w:r w:rsidR="0036297C">
        <w:t xml:space="preserve"> I will have to assign a consequence. Do not rely on the class supplies to always be there. At some point I will hand you the discipline book for being unprepared for class.</w:t>
      </w:r>
    </w:p>
    <w:p w14:paraId="049F31CB" w14:textId="77777777" w:rsidR="003251F0" w:rsidRDefault="003251F0" w:rsidP="003251F0">
      <w:pPr>
        <w:ind w:left="720"/>
        <w:rPr>
          <w:b/>
          <w:u w:val="single"/>
        </w:rPr>
      </w:pPr>
    </w:p>
    <w:p w14:paraId="0102F1F4" w14:textId="77777777" w:rsidR="00716547" w:rsidRDefault="00716547" w:rsidP="003251F0">
      <w:pPr>
        <w:ind w:left="720"/>
        <w:rPr>
          <w:b/>
          <w:u w:val="single"/>
        </w:rPr>
      </w:pPr>
    </w:p>
    <w:p w14:paraId="0F5FDF33" w14:textId="77777777" w:rsidR="00716547" w:rsidRPr="006607F2" w:rsidRDefault="00716547" w:rsidP="003251F0">
      <w:pPr>
        <w:ind w:left="720"/>
        <w:rPr>
          <w:b/>
          <w:u w:val="single"/>
        </w:rPr>
      </w:pPr>
    </w:p>
    <w:p w14:paraId="47136862" w14:textId="77777777" w:rsidR="003251F0" w:rsidRDefault="003251F0" w:rsidP="003251F0">
      <w:pPr>
        <w:numPr>
          <w:ilvl w:val="0"/>
          <w:numId w:val="17"/>
        </w:numPr>
        <w:rPr>
          <w:b/>
          <w:u w:val="single"/>
        </w:rPr>
      </w:pPr>
      <w:r>
        <w:rPr>
          <w:b/>
          <w:u w:val="single"/>
        </w:rPr>
        <w:lastRenderedPageBreak/>
        <w:t>Dismissal</w:t>
      </w:r>
      <w:r w:rsidR="00DD7121">
        <w:t>:</w:t>
      </w:r>
    </w:p>
    <w:p w14:paraId="28E2AA7D" w14:textId="77777777" w:rsidR="003251F0" w:rsidRPr="00096B08" w:rsidRDefault="003251F0" w:rsidP="003251F0">
      <w:pPr>
        <w:ind w:left="720"/>
      </w:pPr>
      <w:r w:rsidRPr="00096B08">
        <w:t xml:space="preserve">The </w:t>
      </w:r>
      <w:r w:rsidR="00942392">
        <w:t xml:space="preserve">alarms </w:t>
      </w:r>
      <w:r w:rsidR="006F0C85">
        <w:t xml:space="preserve">(on my phone) </w:t>
      </w:r>
      <w:r w:rsidR="00942392">
        <w:t>for dismissal are</w:t>
      </w:r>
      <w:r w:rsidRPr="00096B08">
        <w:t xml:space="preserve"> not for students.  The </w:t>
      </w:r>
      <w:r w:rsidR="00942392">
        <w:t>alarm</w:t>
      </w:r>
      <w:r w:rsidRPr="00096B08">
        <w:t xml:space="preserve"> is to remind teachers that class time has ended.  The </w:t>
      </w:r>
      <w:r w:rsidR="00942392">
        <w:t>alarm</w:t>
      </w:r>
      <w:r w:rsidRPr="00096B08">
        <w:t xml:space="preserve"> does not r</w:t>
      </w:r>
      <w:r w:rsidR="000D096B">
        <w:t xml:space="preserve">elease you.  I release you.  </w:t>
      </w:r>
      <w:r w:rsidRPr="00096B08">
        <w:t>If your row</w:t>
      </w:r>
      <w:r w:rsidR="008D7151">
        <w:t>s</w:t>
      </w:r>
      <w:r w:rsidRPr="00096B08">
        <w:t xml:space="preserve"> </w:t>
      </w:r>
      <w:r w:rsidR="008D7151">
        <w:t>are</w:t>
      </w:r>
      <w:r w:rsidRPr="00096B08">
        <w:t xml:space="preserve"> quiet, everyone is seated, and all trash is picked up then I will release you first on your day.  If any row is talking, out of their seats, or still has trash I will skip </w:t>
      </w:r>
      <w:proofErr w:type="gramStart"/>
      <w:r w:rsidRPr="00096B08">
        <w:t>them</w:t>
      </w:r>
      <w:proofErr w:type="gramEnd"/>
      <w:r w:rsidRPr="00096B08">
        <w:t xml:space="preserve"> and they will be released last</w:t>
      </w:r>
      <w:r w:rsidR="00942392">
        <w:t>.</w:t>
      </w:r>
    </w:p>
    <w:p w14:paraId="53128261" w14:textId="77777777" w:rsidR="003251F0" w:rsidRDefault="003251F0" w:rsidP="003251F0">
      <w:pPr>
        <w:ind w:left="360"/>
        <w:rPr>
          <w:i/>
        </w:rPr>
      </w:pPr>
    </w:p>
    <w:p w14:paraId="59687C52" w14:textId="77777777" w:rsidR="003251F0" w:rsidRPr="005F0B95" w:rsidRDefault="003251F0" w:rsidP="003251F0">
      <w:pPr>
        <w:rPr>
          <w:sz w:val="32"/>
        </w:rPr>
      </w:pPr>
      <w:r w:rsidRPr="005F0B95">
        <w:rPr>
          <w:b/>
          <w:sz w:val="32"/>
          <w:u w:val="single"/>
        </w:rPr>
        <w:t>Classroom Rules</w:t>
      </w:r>
    </w:p>
    <w:p w14:paraId="1CB0BA16" w14:textId="77777777" w:rsidR="003251F0" w:rsidRDefault="003251F0" w:rsidP="00B1769C">
      <w:pPr>
        <w:rPr>
          <w:sz w:val="28"/>
        </w:rPr>
      </w:pPr>
      <w:r w:rsidRPr="00096B08">
        <w:rPr>
          <w:b/>
          <w:sz w:val="28"/>
        </w:rPr>
        <w:t>1.</w:t>
      </w:r>
      <w:r>
        <w:rPr>
          <w:b/>
          <w:sz w:val="28"/>
        </w:rPr>
        <w:t xml:space="preserve">  </w:t>
      </w:r>
      <w:r>
        <w:rPr>
          <w:b/>
          <w:sz w:val="28"/>
        </w:rPr>
        <w:tab/>
      </w:r>
      <w:r w:rsidRPr="004B6EF1">
        <w:rPr>
          <w:b/>
          <w:sz w:val="28"/>
        </w:rPr>
        <w:t>Be Respectful</w:t>
      </w:r>
      <w:r>
        <w:rPr>
          <w:b/>
          <w:sz w:val="28"/>
        </w:rPr>
        <w:t>:</w:t>
      </w:r>
      <w:r>
        <w:rPr>
          <w:sz w:val="28"/>
        </w:rPr>
        <w:tab/>
      </w:r>
      <w:r w:rsidRPr="004B6EF1">
        <w:t xml:space="preserve">No swearing, </w:t>
      </w:r>
      <w:proofErr w:type="gramStart"/>
      <w:r w:rsidRPr="004B6EF1">
        <w:t>No</w:t>
      </w:r>
      <w:proofErr w:type="gramEnd"/>
      <w:r w:rsidRPr="004B6EF1">
        <w:t xml:space="preserve"> put-downs, Keep y</w:t>
      </w:r>
      <w:r>
        <w:t xml:space="preserve">our hands and feet to yourself, etc.  </w:t>
      </w:r>
      <w:r w:rsidRPr="004B6EF1">
        <w:t>U</w:t>
      </w:r>
      <w:r>
        <w:t xml:space="preserve">se </w:t>
      </w:r>
      <w:r>
        <w:tab/>
      </w:r>
      <w:r>
        <w:tab/>
      </w:r>
      <w:r>
        <w:tab/>
      </w:r>
      <w:r>
        <w:tab/>
      </w:r>
      <w:r w:rsidR="00E94C50">
        <w:tab/>
      </w:r>
      <w:r>
        <w:t>the Golden Rule:</w:t>
      </w:r>
      <w:r w:rsidRPr="004B6EF1">
        <w:t xml:space="preserve"> “Treat others how you would like to be treated.”</w:t>
      </w:r>
    </w:p>
    <w:p w14:paraId="65E96C57" w14:textId="77777777" w:rsidR="003251F0" w:rsidRDefault="003251F0" w:rsidP="003251F0">
      <w:pPr>
        <w:rPr>
          <w:sz w:val="28"/>
        </w:rPr>
      </w:pPr>
      <w:r>
        <w:rPr>
          <w:b/>
          <w:sz w:val="28"/>
        </w:rPr>
        <w:t xml:space="preserve">2.  </w:t>
      </w:r>
      <w:r>
        <w:rPr>
          <w:b/>
          <w:sz w:val="28"/>
        </w:rPr>
        <w:tab/>
        <w:t>Be Responsible:</w:t>
      </w:r>
      <w:r>
        <w:rPr>
          <w:sz w:val="28"/>
        </w:rPr>
        <w:tab/>
      </w:r>
      <w:r>
        <w:t xml:space="preserve">Bring all supplies to class </w:t>
      </w:r>
      <w:r w:rsidR="00E94C50">
        <w:t>every day</w:t>
      </w:r>
      <w:r>
        <w:t xml:space="preserve">, </w:t>
      </w:r>
      <w:proofErr w:type="gramStart"/>
      <w:r>
        <w:t>Complete</w:t>
      </w:r>
      <w:proofErr w:type="gramEnd"/>
      <w:r>
        <w:t xml:space="preserve"> all assignments, Follow all </w:t>
      </w:r>
      <w:r>
        <w:tab/>
      </w:r>
      <w:r>
        <w:tab/>
      </w:r>
      <w:r>
        <w:tab/>
      </w:r>
      <w:r>
        <w:tab/>
      </w:r>
      <w:r>
        <w:tab/>
        <w:t>procedures, etc.</w:t>
      </w:r>
    </w:p>
    <w:p w14:paraId="5E3DA96D" w14:textId="77777777" w:rsidR="00B1769C" w:rsidRDefault="003251F0" w:rsidP="00B1769C">
      <w:r w:rsidRPr="005F0B95">
        <w:rPr>
          <w:b/>
          <w:sz w:val="28"/>
        </w:rPr>
        <w:t>3</w:t>
      </w:r>
      <w:r>
        <w:rPr>
          <w:sz w:val="28"/>
        </w:rPr>
        <w:t>.</w:t>
      </w:r>
      <w:r>
        <w:rPr>
          <w:sz w:val="28"/>
        </w:rPr>
        <w:tab/>
      </w:r>
      <w:r w:rsidR="00667B9D">
        <w:rPr>
          <w:b/>
          <w:sz w:val="28"/>
        </w:rPr>
        <w:t>Be Resilient</w:t>
      </w:r>
      <w:r>
        <w:rPr>
          <w:b/>
          <w:sz w:val="28"/>
        </w:rPr>
        <w:t>:</w:t>
      </w:r>
      <w:r w:rsidR="00667B9D">
        <w:tab/>
        <w:t xml:space="preserve">Working hard to complete all assignments, </w:t>
      </w:r>
      <w:proofErr w:type="gramStart"/>
      <w:r w:rsidR="00667B9D">
        <w:t>Understanding</w:t>
      </w:r>
      <w:proofErr w:type="gramEnd"/>
      <w:r w:rsidR="00667B9D">
        <w:t xml:space="preserve"> that trying and failing </w:t>
      </w:r>
    </w:p>
    <w:p w14:paraId="07164F6B" w14:textId="77777777" w:rsidR="003251F0" w:rsidRPr="00F71E9C" w:rsidRDefault="00667B9D" w:rsidP="00E94C50">
      <w:pPr>
        <w:ind w:left="2160" w:firstLine="720"/>
        <w:rPr>
          <w:sz w:val="28"/>
        </w:rPr>
      </w:pPr>
      <w:r>
        <w:t xml:space="preserve">is growth, </w:t>
      </w:r>
      <w:proofErr w:type="gramStart"/>
      <w:r w:rsidR="00E94C50">
        <w:t>Never</w:t>
      </w:r>
      <w:proofErr w:type="gramEnd"/>
      <w:r>
        <w:t xml:space="preserve"> giving up on ourselves or others</w:t>
      </w:r>
      <w:r w:rsidR="003251F0">
        <w:t>.</w:t>
      </w:r>
    </w:p>
    <w:p w14:paraId="62486C05" w14:textId="77777777" w:rsidR="003251F0" w:rsidRDefault="003251F0" w:rsidP="003251F0">
      <w:pPr>
        <w:ind w:left="720"/>
        <w:rPr>
          <w:i/>
        </w:rPr>
      </w:pPr>
    </w:p>
    <w:p w14:paraId="5514487D"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32"/>
          <w:u w:val="single"/>
        </w:rPr>
      </w:pPr>
      <w:r>
        <w:rPr>
          <w:rFonts w:cs="Arial"/>
          <w:b/>
          <w:bCs/>
          <w:sz w:val="32"/>
          <w:szCs w:val="32"/>
          <w:u w:val="single"/>
        </w:rPr>
        <w:t>Consequences</w:t>
      </w:r>
    </w:p>
    <w:p w14:paraId="4101652C"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 w:val="28"/>
          <w:szCs w:val="30"/>
        </w:rPr>
      </w:pPr>
    </w:p>
    <w:p w14:paraId="169D37DB"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1</w:t>
      </w:r>
      <w:r w:rsidRPr="00717297">
        <w:rPr>
          <w:rFonts w:cs="Arial"/>
          <w:b/>
          <w:sz w:val="28"/>
          <w:szCs w:val="18"/>
        </w:rPr>
        <w:t>st</w:t>
      </w:r>
      <w:r w:rsidR="00EA4BCB">
        <w:rPr>
          <w:rFonts w:cs="Arial"/>
          <w:b/>
          <w:sz w:val="28"/>
          <w:szCs w:val="30"/>
        </w:rPr>
        <w:t xml:space="preserve"> Offense: </w:t>
      </w:r>
      <w:r w:rsidR="00B115A0">
        <w:rPr>
          <w:rFonts w:cs="Arial"/>
          <w:b/>
          <w:sz w:val="28"/>
          <w:szCs w:val="30"/>
        </w:rPr>
        <w:t xml:space="preserve">Note Home </w:t>
      </w:r>
    </w:p>
    <w:p w14:paraId="1A9E2D4A"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2</w:t>
      </w:r>
      <w:r w:rsidRPr="00717297">
        <w:rPr>
          <w:rFonts w:cs="Arial"/>
          <w:b/>
          <w:sz w:val="28"/>
          <w:szCs w:val="18"/>
        </w:rPr>
        <w:t>nd</w:t>
      </w:r>
      <w:r w:rsidR="00EA4BCB">
        <w:rPr>
          <w:rFonts w:cs="Arial"/>
          <w:b/>
          <w:sz w:val="28"/>
          <w:szCs w:val="30"/>
        </w:rPr>
        <w:t xml:space="preserve"> Offense: </w:t>
      </w:r>
      <w:r w:rsidR="00B115A0">
        <w:rPr>
          <w:rFonts w:cs="Arial"/>
          <w:b/>
          <w:sz w:val="28"/>
          <w:szCs w:val="30"/>
        </w:rPr>
        <w:t>Parent Contact</w:t>
      </w:r>
    </w:p>
    <w:p w14:paraId="28AAD310" w14:textId="77777777" w:rsidR="003251F0"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3</w:t>
      </w:r>
      <w:r w:rsidRPr="00717297">
        <w:rPr>
          <w:rFonts w:cs="Arial"/>
          <w:b/>
          <w:sz w:val="28"/>
          <w:szCs w:val="18"/>
        </w:rPr>
        <w:t>rd</w:t>
      </w:r>
      <w:r w:rsidRPr="00717297">
        <w:rPr>
          <w:rFonts w:cs="Arial"/>
          <w:b/>
          <w:sz w:val="28"/>
          <w:szCs w:val="30"/>
        </w:rPr>
        <w:t xml:space="preserve"> Offense: </w:t>
      </w:r>
      <w:r w:rsidR="00B115A0">
        <w:rPr>
          <w:rFonts w:cs="Arial"/>
          <w:b/>
          <w:sz w:val="28"/>
          <w:szCs w:val="30"/>
        </w:rPr>
        <w:t>Writing Assignment and Admin. Letter</w:t>
      </w:r>
    </w:p>
    <w:p w14:paraId="7ED9290D" w14:textId="77777777" w:rsidR="003251F0" w:rsidRPr="005F0B95"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u w:val="single"/>
        </w:rPr>
      </w:pPr>
      <w:r w:rsidRPr="00717297">
        <w:rPr>
          <w:rFonts w:cs="Arial"/>
          <w:b/>
          <w:sz w:val="28"/>
          <w:szCs w:val="30"/>
        </w:rPr>
        <w:t>4</w:t>
      </w:r>
      <w:r w:rsidRPr="00717297">
        <w:rPr>
          <w:rFonts w:cs="Arial"/>
          <w:b/>
          <w:sz w:val="28"/>
          <w:szCs w:val="18"/>
        </w:rPr>
        <w:t>th</w:t>
      </w:r>
      <w:r w:rsidRPr="00717297">
        <w:rPr>
          <w:rFonts w:cs="Arial"/>
          <w:b/>
          <w:sz w:val="28"/>
          <w:szCs w:val="30"/>
        </w:rPr>
        <w:t xml:space="preserve"> Offense: Office </w:t>
      </w:r>
      <w:r w:rsidR="00942392">
        <w:rPr>
          <w:rFonts w:cs="Arial"/>
          <w:b/>
          <w:sz w:val="28"/>
          <w:szCs w:val="30"/>
        </w:rPr>
        <w:t>R</w:t>
      </w:r>
      <w:r w:rsidRPr="00717297">
        <w:rPr>
          <w:rFonts w:cs="Arial"/>
          <w:b/>
          <w:sz w:val="28"/>
          <w:szCs w:val="30"/>
        </w:rPr>
        <w:t>eferral</w:t>
      </w:r>
    </w:p>
    <w:p w14:paraId="4B99056E" w14:textId="77777777" w:rsidR="003251F0" w:rsidRPr="00717297" w:rsidRDefault="003251F0" w:rsidP="003251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8"/>
          <w:szCs w:val="30"/>
        </w:rPr>
      </w:pPr>
    </w:p>
    <w:p w14:paraId="79DE88C7" w14:textId="77777777" w:rsidR="003251F0" w:rsidRPr="00E94C50" w:rsidRDefault="003251F0" w:rsidP="00E94C50">
      <w:pPr>
        <w:rPr>
          <w:rFonts w:cs="Arial"/>
          <w:i/>
          <w:szCs w:val="30"/>
        </w:rPr>
      </w:pPr>
      <w:r w:rsidRPr="00FF0237">
        <w:rPr>
          <w:rFonts w:cs="Arial"/>
          <w:b/>
          <w:sz w:val="28"/>
          <w:szCs w:val="30"/>
        </w:rPr>
        <w:t>*</w:t>
      </w:r>
      <w:r w:rsidRPr="00FF0237">
        <w:rPr>
          <w:rFonts w:cs="Arial"/>
          <w:i/>
          <w:szCs w:val="30"/>
        </w:rPr>
        <w:t>I reserve the right to skip steps or take multiple</w:t>
      </w:r>
      <w:r w:rsidR="009C18B9">
        <w:rPr>
          <w:rFonts w:cs="Arial"/>
          <w:i/>
          <w:szCs w:val="30"/>
        </w:rPr>
        <w:t xml:space="preserve"> actions for severe disruptions.</w:t>
      </w:r>
    </w:p>
    <w:p w14:paraId="1299C43A" w14:textId="77777777" w:rsidR="00062F3D" w:rsidRPr="00062F3D" w:rsidRDefault="00062F3D" w:rsidP="00062F3D"/>
    <w:p w14:paraId="7B2BC471" w14:textId="77777777" w:rsidR="00062F3D" w:rsidRPr="00062F3D" w:rsidRDefault="009C18B9" w:rsidP="00062F3D">
      <w:pPr>
        <w:numPr>
          <w:ilvl w:val="0"/>
          <w:numId w:val="17"/>
        </w:numPr>
        <w:rPr>
          <w:b/>
          <w:u w:val="single"/>
        </w:rPr>
      </w:pPr>
      <w:r>
        <w:rPr>
          <w:b/>
          <w:u w:val="single"/>
        </w:rPr>
        <w:t>Text</w:t>
      </w:r>
      <w:r w:rsidR="00062F3D" w:rsidRPr="00062F3D">
        <w:rPr>
          <w:b/>
          <w:u w:val="single"/>
        </w:rPr>
        <w:t>book</w:t>
      </w:r>
      <w:r w:rsidR="00942392">
        <w:rPr>
          <w:b/>
          <w:u w:val="single"/>
        </w:rPr>
        <w:t>/Curriculum Materials</w:t>
      </w:r>
      <w:r w:rsidR="00062F3D" w:rsidRPr="00062F3D">
        <w:rPr>
          <w:b/>
          <w:u w:val="single"/>
        </w:rPr>
        <w:t>:</w:t>
      </w:r>
    </w:p>
    <w:p w14:paraId="169C068E" w14:textId="77777777" w:rsidR="00062F3D" w:rsidRDefault="00942392" w:rsidP="00062F3D">
      <w:pPr>
        <w:ind w:left="720"/>
      </w:pPr>
      <w:r>
        <w:t xml:space="preserve">Envision </w:t>
      </w:r>
      <w:r w:rsidR="00DD7121">
        <w:t xml:space="preserve">Mathematics: Grade </w:t>
      </w:r>
      <w:r>
        <w:t>6</w:t>
      </w:r>
      <w:r w:rsidR="00DD7121">
        <w:t xml:space="preserve"> (Remains in classroom</w:t>
      </w:r>
      <w:r>
        <w:t>)</w:t>
      </w:r>
    </w:p>
    <w:p w14:paraId="05E4CEFE" w14:textId="77777777" w:rsidR="00942392" w:rsidRDefault="00942392" w:rsidP="00942392">
      <w:pPr>
        <w:ind w:firstLine="720"/>
      </w:pPr>
      <w:proofErr w:type="spellStart"/>
      <w:r>
        <w:t>iReady</w:t>
      </w:r>
      <w:proofErr w:type="spellEnd"/>
    </w:p>
    <w:p w14:paraId="4CFCD119" w14:textId="77777777" w:rsidR="00942392" w:rsidRDefault="00942392" w:rsidP="00942392">
      <w:pPr>
        <w:ind w:firstLine="720"/>
      </w:pPr>
      <w:r>
        <w:t xml:space="preserve">Learning Management System- Schoology for students to access supporting </w:t>
      </w:r>
      <w:proofErr w:type="gramStart"/>
      <w:r>
        <w:t>materials</w:t>
      </w:r>
      <w:proofErr w:type="gramEnd"/>
    </w:p>
    <w:p w14:paraId="2B6356BF" w14:textId="77777777" w:rsidR="00062F3D" w:rsidRPr="00062F3D" w:rsidRDefault="00062F3D" w:rsidP="00942392">
      <w:pPr>
        <w:ind w:firstLine="720"/>
      </w:pPr>
      <w:r w:rsidRPr="00062F3D">
        <w:t>Other selected materials by the teacher</w:t>
      </w:r>
    </w:p>
    <w:p w14:paraId="4DDBEF00" w14:textId="77777777" w:rsidR="00062F3D" w:rsidRDefault="00062F3D" w:rsidP="00062F3D">
      <w:pPr>
        <w:ind w:left="720"/>
        <w:rPr>
          <w:b/>
          <w:u w:val="single"/>
        </w:rPr>
      </w:pPr>
    </w:p>
    <w:p w14:paraId="1BCBED6F" w14:textId="77777777" w:rsidR="00062F3D" w:rsidRPr="00062F3D" w:rsidRDefault="00062F3D" w:rsidP="00062F3D">
      <w:pPr>
        <w:numPr>
          <w:ilvl w:val="0"/>
          <w:numId w:val="17"/>
        </w:numPr>
        <w:rPr>
          <w:b/>
          <w:u w:val="single"/>
        </w:rPr>
      </w:pPr>
      <w:r w:rsidRPr="00062F3D">
        <w:rPr>
          <w:b/>
          <w:u w:val="single"/>
        </w:rPr>
        <w:t>Grading Policy:</w:t>
      </w:r>
    </w:p>
    <w:p w14:paraId="5FEB72A1" w14:textId="77777777" w:rsidR="00062F3D" w:rsidRPr="00062F3D" w:rsidRDefault="00062F3D" w:rsidP="00062F3D">
      <w:pPr>
        <w:ind w:left="720"/>
      </w:pPr>
      <w:r w:rsidRPr="00062F3D">
        <w:rPr>
          <w:u w:val="single"/>
        </w:rPr>
        <w:t>Daily Work</w:t>
      </w:r>
      <w:r w:rsidR="00654393">
        <w:t>: 1</w:t>
      </w:r>
      <w:r w:rsidRPr="00062F3D">
        <w:t>0-50 points</w:t>
      </w:r>
      <w:r w:rsidR="00C86705">
        <w:t xml:space="preserve"> </w:t>
      </w:r>
    </w:p>
    <w:p w14:paraId="4BD34AFA" w14:textId="77777777" w:rsidR="00062F3D" w:rsidRPr="00062F3D" w:rsidRDefault="00062F3D" w:rsidP="00062F3D">
      <w:pPr>
        <w:ind w:left="720"/>
      </w:pPr>
      <w:r w:rsidRPr="00062F3D">
        <w:t>Daily work include</w:t>
      </w:r>
      <w:r>
        <w:t xml:space="preserve">s but is not limited to </w:t>
      </w:r>
      <w:r w:rsidR="00942392">
        <w:t>problem of the day</w:t>
      </w:r>
      <w:r>
        <w:t xml:space="preserve"> quizzes, classwork,</w:t>
      </w:r>
      <w:r w:rsidR="00C86705">
        <w:t xml:space="preserve"> worksheets,</w:t>
      </w:r>
      <w:r w:rsidRPr="00062F3D">
        <w:t xml:space="preserve"> group work, </w:t>
      </w:r>
      <w:r>
        <w:t>participation</w:t>
      </w:r>
      <w:r w:rsidRPr="00062F3D">
        <w:t xml:space="preserve">, etc. </w:t>
      </w:r>
    </w:p>
    <w:p w14:paraId="10D05AAE" w14:textId="77777777" w:rsidR="00062F3D" w:rsidRPr="00062F3D" w:rsidRDefault="00062F3D" w:rsidP="00062F3D">
      <w:pPr>
        <w:ind w:left="720"/>
      </w:pPr>
      <w:r w:rsidRPr="00062F3D">
        <w:rPr>
          <w:u w:val="single"/>
        </w:rPr>
        <w:t>Tests</w:t>
      </w:r>
      <w:r w:rsidR="00654393">
        <w:rPr>
          <w:u w:val="single"/>
        </w:rPr>
        <w:t xml:space="preserve"> / Quizzes:</w:t>
      </w:r>
      <w:r w:rsidR="00654393">
        <w:t xml:space="preserve"> 50</w:t>
      </w:r>
      <w:r w:rsidRPr="00062F3D">
        <w:t>-150 points</w:t>
      </w:r>
      <w:r w:rsidR="00C86705">
        <w:t xml:space="preserve"> </w:t>
      </w:r>
    </w:p>
    <w:p w14:paraId="7A82A70F" w14:textId="77777777" w:rsidR="00062F3D" w:rsidRPr="00062F3D" w:rsidRDefault="00062F3D" w:rsidP="00062F3D">
      <w:pPr>
        <w:ind w:left="720"/>
      </w:pPr>
      <w:r w:rsidRPr="00062F3D">
        <w:t>This category includes but is not limited to unit tests, essays, research projects,</w:t>
      </w:r>
      <w:r>
        <w:t xml:space="preserve"> etc.</w:t>
      </w:r>
    </w:p>
    <w:p w14:paraId="4A5E7CA2" w14:textId="77777777" w:rsidR="00062F3D" w:rsidRPr="00062F3D" w:rsidRDefault="00F930E2" w:rsidP="00062F3D">
      <w:pPr>
        <w:ind w:left="720"/>
      </w:pPr>
      <w:r>
        <w:rPr>
          <w:u w:val="single"/>
        </w:rPr>
        <w:t xml:space="preserve">Final / </w:t>
      </w:r>
      <w:r w:rsidR="00062F3D" w:rsidRPr="00062F3D">
        <w:rPr>
          <w:u w:val="single"/>
        </w:rPr>
        <w:t>Nine Weeks Exam</w:t>
      </w:r>
      <w:r w:rsidR="00C86705">
        <w:t>: 10</w:t>
      </w:r>
      <w:r w:rsidR="00062F3D" w:rsidRPr="00062F3D">
        <w:t>0-200 points</w:t>
      </w:r>
      <w:r w:rsidR="00654393">
        <w:t xml:space="preserve"> </w:t>
      </w:r>
    </w:p>
    <w:p w14:paraId="2E73DA38" w14:textId="77777777" w:rsidR="00062F3D" w:rsidRPr="00062F3D" w:rsidRDefault="00062F3D" w:rsidP="00062F3D">
      <w:pPr>
        <w:ind w:left="720"/>
      </w:pPr>
      <w:r w:rsidRPr="00062F3D">
        <w:t xml:space="preserve">The nine weeks exam will be a comprehensive exam on the material covered during the grading period. </w:t>
      </w:r>
      <w:r w:rsidR="00F930E2">
        <w:t xml:space="preserve">Refer to the S-P </w:t>
      </w:r>
      <w:r w:rsidR="00C204EC">
        <w:t>Info Guide for exemption policy pertaining to final exam.</w:t>
      </w:r>
    </w:p>
    <w:p w14:paraId="3461D779" w14:textId="77777777" w:rsidR="00062F3D" w:rsidRDefault="00062F3D" w:rsidP="00062F3D">
      <w:pPr>
        <w:ind w:left="720"/>
        <w:rPr>
          <w:b/>
          <w:u w:val="single"/>
        </w:rPr>
      </w:pPr>
    </w:p>
    <w:p w14:paraId="0E48B8D7" w14:textId="77777777" w:rsidR="00062F3D" w:rsidRPr="00062F3D" w:rsidRDefault="00062F3D" w:rsidP="00062F3D">
      <w:pPr>
        <w:numPr>
          <w:ilvl w:val="0"/>
          <w:numId w:val="17"/>
        </w:numPr>
        <w:rPr>
          <w:b/>
          <w:u w:val="single"/>
        </w:rPr>
      </w:pPr>
      <w:r w:rsidRPr="00062F3D">
        <w:rPr>
          <w:b/>
          <w:u w:val="single"/>
        </w:rPr>
        <w:t>Supplies:</w:t>
      </w:r>
    </w:p>
    <w:p w14:paraId="4A5750A3" w14:textId="77777777" w:rsidR="00062F3D" w:rsidRPr="00062F3D" w:rsidRDefault="00062F3D" w:rsidP="00062F3D">
      <w:pPr>
        <w:ind w:left="720"/>
      </w:pPr>
      <w:r w:rsidRPr="00062F3D">
        <w:t>Notebook or binder with loose leaf paper</w:t>
      </w:r>
    </w:p>
    <w:p w14:paraId="1023CF29" w14:textId="77777777" w:rsidR="00942392" w:rsidRDefault="00816143" w:rsidP="00942392">
      <w:pPr>
        <w:ind w:left="720"/>
      </w:pPr>
      <w:r>
        <w:t xml:space="preserve">Pencils </w:t>
      </w:r>
    </w:p>
    <w:p w14:paraId="38FD309F" w14:textId="4C6293FD" w:rsidR="0005519C" w:rsidRDefault="00E94C50" w:rsidP="0005519C">
      <w:pPr>
        <w:pStyle w:val="ListParagraph"/>
        <w:numPr>
          <w:ilvl w:val="0"/>
          <w:numId w:val="26"/>
        </w:numPr>
      </w:pPr>
      <w:r>
        <w:t>ream of copy paper</w:t>
      </w:r>
    </w:p>
    <w:p w14:paraId="2752D09F" w14:textId="77777777" w:rsidR="00E94C50" w:rsidRDefault="00942392" w:rsidP="00E94C50">
      <w:pPr>
        <w:ind w:left="720"/>
      </w:pPr>
      <w:r>
        <w:t>We will eventually use calculators, but I will send home separate information when the time comes</w:t>
      </w:r>
      <w:r w:rsidR="00E94C50">
        <w:t>.</w:t>
      </w:r>
    </w:p>
    <w:p w14:paraId="3CF2D8B6" w14:textId="77777777" w:rsidR="00D50647" w:rsidRDefault="00D50647" w:rsidP="00E94C50">
      <w:pPr>
        <w:ind w:left="720"/>
        <w:rPr>
          <w:b/>
          <w:sz w:val="32"/>
          <w:szCs w:val="32"/>
        </w:rPr>
      </w:pPr>
    </w:p>
    <w:p w14:paraId="0FB78278" w14:textId="77777777" w:rsidR="00D50647" w:rsidRDefault="00D50647" w:rsidP="00E94C50">
      <w:pPr>
        <w:ind w:left="720"/>
        <w:rPr>
          <w:b/>
          <w:sz w:val="32"/>
          <w:szCs w:val="32"/>
        </w:rPr>
      </w:pPr>
    </w:p>
    <w:p w14:paraId="7F2338BC" w14:textId="77777777" w:rsidR="003251F0" w:rsidRDefault="003251F0" w:rsidP="003251F0">
      <w:pPr>
        <w:ind w:left="720"/>
        <w:rPr>
          <w:sz w:val="32"/>
        </w:rPr>
      </w:pPr>
      <w:r w:rsidRPr="0036297C">
        <w:rPr>
          <w:sz w:val="32"/>
        </w:rPr>
        <w:lastRenderedPageBreak/>
        <w:t xml:space="preserve">The best way to reach me is through email. My email address is </w:t>
      </w:r>
      <w:hyperlink r:id="rId9" w:history="1">
        <w:r w:rsidR="00E94C50" w:rsidRPr="00CD3B52">
          <w:rPr>
            <w:rStyle w:val="Hyperlink"/>
            <w:sz w:val="32"/>
          </w:rPr>
          <w:t>kturner@tcss.net</w:t>
        </w:r>
      </w:hyperlink>
      <w:r w:rsidRPr="0036297C">
        <w:rPr>
          <w:sz w:val="32"/>
        </w:rPr>
        <w:t>.</w:t>
      </w:r>
    </w:p>
    <w:p w14:paraId="3FE9F23F" w14:textId="77777777" w:rsidR="0036297C" w:rsidRPr="0036297C" w:rsidRDefault="0036297C" w:rsidP="003251F0">
      <w:pPr>
        <w:ind w:left="720"/>
        <w:rPr>
          <w:sz w:val="32"/>
        </w:rPr>
      </w:pPr>
    </w:p>
    <w:p w14:paraId="3E44B93E" w14:textId="6D1BBF46" w:rsidR="00F930E2" w:rsidRPr="0036297C" w:rsidRDefault="00F930E2" w:rsidP="003251F0">
      <w:pPr>
        <w:ind w:left="720"/>
        <w:rPr>
          <w:sz w:val="32"/>
        </w:rPr>
      </w:pPr>
      <w:r w:rsidRPr="0036297C">
        <w:rPr>
          <w:sz w:val="32"/>
        </w:rPr>
        <w:t>I am available</w:t>
      </w:r>
      <w:r w:rsidR="004945D9">
        <w:rPr>
          <w:sz w:val="32"/>
        </w:rPr>
        <w:t xml:space="preserve"> for conferences from </w:t>
      </w:r>
      <w:r w:rsidR="006F0C85">
        <w:rPr>
          <w:sz w:val="32"/>
        </w:rPr>
        <w:t>10:</w:t>
      </w:r>
      <w:r w:rsidR="00716547">
        <w:rPr>
          <w:sz w:val="32"/>
        </w:rPr>
        <w:t>00</w:t>
      </w:r>
      <w:r w:rsidR="006F0C85">
        <w:rPr>
          <w:sz w:val="32"/>
        </w:rPr>
        <w:t>-1</w:t>
      </w:r>
      <w:r w:rsidR="00716547">
        <w:rPr>
          <w:sz w:val="32"/>
        </w:rPr>
        <w:t>0</w:t>
      </w:r>
      <w:r w:rsidR="006F0C85">
        <w:rPr>
          <w:sz w:val="32"/>
        </w:rPr>
        <w:t>:</w:t>
      </w:r>
      <w:r w:rsidR="00716547">
        <w:rPr>
          <w:sz w:val="32"/>
        </w:rPr>
        <w:t>55</w:t>
      </w:r>
      <w:r w:rsidRPr="0036297C">
        <w:rPr>
          <w:sz w:val="32"/>
        </w:rPr>
        <w:t>, or after school.</w:t>
      </w:r>
    </w:p>
    <w:p w14:paraId="1F72F646" w14:textId="77777777" w:rsidR="00B84A9A" w:rsidRPr="0036297C" w:rsidRDefault="00B84A9A" w:rsidP="003251F0">
      <w:pPr>
        <w:ind w:left="720"/>
        <w:rPr>
          <w:sz w:val="32"/>
        </w:rPr>
      </w:pPr>
    </w:p>
    <w:p w14:paraId="08CE6F91" w14:textId="77777777" w:rsidR="003251F0" w:rsidRPr="0036297C" w:rsidRDefault="003251F0" w:rsidP="003251F0">
      <w:pPr>
        <w:ind w:left="720"/>
        <w:rPr>
          <w:sz w:val="32"/>
        </w:rPr>
      </w:pPr>
    </w:p>
    <w:p w14:paraId="75B0E970" w14:textId="77777777" w:rsidR="003251F0" w:rsidRPr="0036297C" w:rsidRDefault="003251F0" w:rsidP="003251F0">
      <w:pPr>
        <w:ind w:left="720"/>
        <w:rPr>
          <w:sz w:val="32"/>
        </w:rPr>
      </w:pPr>
      <w:r w:rsidRPr="0036297C">
        <w:rPr>
          <w:sz w:val="32"/>
        </w:rPr>
        <w:t>I am looking forward to a wonderful year with you!</w:t>
      </w:r>
    </w:p>
    <w:p w14:paraId="61CDCEAD" w14:textId="77777777" w:rsidR="003251F0" w:rsidRDefault="003251F0" w:rsidP="003251F0">
      <w:pPr>
        <w:ind w:left="720"/>
        <w:rPr>
          <w:sz w:val="32"/>
        </w:rPr>
      </w:pPr>
    </w:p>
    <w:p w14:paraId="6BB9E253" w14:textId="77777777" w:rsidR="0036297C" w:rsidRPr="0036297C" w:rsidRDefault="0036297C" w:rsidP="003251F0">
      <w:pPr>
        <w:ind w:left="720"/>
        <w:rPr>
          <w:sz w:val="32"/>
        </w:rPr>
      </w:pPr>
    </w:p>
    <w:p w14:paraId="0550AC69" w14:textId="7AA6C616" w:rsidR="003251F0" w:rsidRDefault="00D50647" w:rsidP="00D50647">
      <w:pPr>
        <w:pStyle w:val="NormalWeb"/>
        <w:contextualSpacing/>
      </w:pPr>
      <w:r w:rsidRPr="00D50647">
        <w:t>Kathy Turner</w:t>
      </w:r>
      <w:r w:rsidR="006F0C85">
        <w:t xml:space="preserve">, </w:t>
      </w:r>
      <w:proofErr w:type="spellStart"/>
      <w:proofErr w:type="gramStart"/>
      <w:r w:rsidR="00716547">
        <w:t>Ed.S</w:t>
      </w:r>
      <w:proofErr w:type="spellEnd"/>
      <w:proofErr w:type="gramEnd"/>
    </w:p>
    <w:p w14:paraId="68A58227" w14:textId="77777777" w:rsidR="00D50647" w:rsidRPr="00D50647" w:rsidRDefault="00D50647" w:rsidP="00D50647">
      <w:pPr>
        <w:pStyle w:val="NormalWeb"/>
        <w:contextualSpacing/>
      </w:pPr>
      <w:r>
        <w:t>kturner@tcss.net</w:t>
      </w:r>
    </w:p>
    <w:p w14:paraId="3B860E3A" w14:textId="77777777" w:rsidR="00D50647" w:rsidRDefault="00D50647" w:rsidP="00D50647">
      <w:pPr>
        <w:pStyle w:val="NormalWeb"/>
        <w:contextualSpacing/>
      </w:pPr>
      <w:r w:rsidRPr="00D50647">
        <w:t>Math 6</w:t>
      </w:r>
    </w:p>
    <w:p w14:paraId="76208C46" w14:textId="77777777" w:rsidR="00D50647" w:rsidRPr="00D50647" w:rsidRDefault="00D50647" w:rsidP="00D50647">
      <w:pPr>
        <w:pStyle w:val="NormalWeb"/>
        <w:contextualSpacing/>
      </w:pPr>
      <w:r>
        <w:t>Collins-Riverside Intermediate School</w:t>
      </w:r>
    </w:p>
    <w:sectPr w:rsidR="00D50647" w:rsidRPr="00D50647" w:rsidSect="003251F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CE2F" w14:textId="77777777" w:rsidR="003E5C55" w:rsidRDefault="003E5C55">
      <w:r>
        <w:separator/>
      </w:r>
    </w:p>
  </w:endnote>
  <w:endnote w:type="continuationSeparator" w:id="0">
    <w:p w14:paraId="0445E3CC" w14:textId="77777777" w:rsidR="003E5C55" w:rsidRDefault="003E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77777777" w:rsidR="003251F0" w:rsidRDefault="00325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A01" w14:textId="77777777" w:rsidR="003251F0" w:rsidRDefault="003251F0">
    <w:pPr>
      <w:pStyle w:val="Footer"/>
      <w:tabs>
        <w:tab w:val="clear" w:pos="8640"/>
        <w:tab w:val="right" w:pos="972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3251F0" w:rsidRDefault="00325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3ABE" w14:textId="77777777" w:rsidR="003E5C55" w:rsidRDefault="003E5C55">
      <w:r>
        <w:separator/>
      </w:r>
    </w:p>
  </w:footnote>
  <w:footnote w:type="continuationSeparator" w:id="0">
    <w:p w14:paraId="08320E1B" w14:textId="77777777" w:rsidR="003E5C55" w:rsidRDefault="003E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3251F0" w:rsidRDefault="00325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3251F0" w:rsidRDefault="00325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3251F0" w:rsidRDefault="00325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B62F53C"/>
    <w:lvl w:ilvl="0" w:tplc="9D5EA64E">
      <w:numFmt w:val="none"/>
      <w:lvlText w:val=""/>
      <w:lvlJc w:val="left"/>
      <w:pPr>
        <w:tabs>
          <w:tab w:val="num" w:pos="360"/>
        </w:tabs>
      </w:pPr>
    </w:lvl>
    <w:lvl w:ilvl="1" w:tplc="A044F8C8">
      <w:numFmt w:val="decimal"/>
      <w:lvlText w:val=""/>
      <w:lvlJc w:val="left"/>
    </w:lvl>
    <w:lvl w:ilvl="2" w:tplc="927037F2">
      <w:numFmt w:val="decimal"/>
      <w:lvlText w:val=""/>
      <w:lvlJc w:val="left"/>
    </w:lvl>
    <w:lvl w:ilvl="3" w:tplc="AB823278">
      <w:numFmt w:val="decimal"/>
      <w:lvlText w:val=""/>
      <w:lvlJc w:val="left"/>
    </w:lvl>
    <w:lvl w:ilvl="4" w:tplc="6C045B88">
      <w:numFmt w:val="decimal"/>
      <w:lvlText w:val=""/>
      <w:lvlJc w:val="left"/>
    </w:lvl>
    <w:lvl w:ilvl="5" w:tplc="D35860B2">
      <w:numFmt w:val="decimal"/>
      <w:lvlText w:val=""/>
      <w:lvlJc w:val="left"/>
    </w:lvl>
    <w:lvl w:ilvl="6" w:tplc="2BD4BC4A">
      <w:numFmt w:val="decimal"/>
      <w:lvlText w:val=""/>
      <w:lvlJc w:val="left"/>
    </w:lvl>
    <w:lvl w:ilvl="7" w:tplc="0EAC3604">
      <w:numFmt w:val="decimal"/>
      <w:lvlText w:val=""/>
      <w:lvlJc w:val="left"/>
    </w:lvl>
    <w:lvl w:ilvl="8" w:tplc="BDE6B028">
      <w:numFmt w:val="decimal"/>
      <w:lvlText w:val=""/>
      <w:lvlJc w:val="left"/>
    </w:lvl>
  </w:abstractNum>
  <w:abstractNum w:abstractNumId="1" w15:restartNumberingAfterBreak="0">
    <w:nsid w:val="00000003"/>
    <w:multiLevelType w:val="hybridMultilevel"/>
    <w:tmpl w:val="64F8E712"/>
    <w:lvl w:ilvl="0" w:tplc="220A2FC8">
      <w:numFmt w:val="none"/>
      <w:lvlText w:val=""/>
      <w:lvlJc w:val="left"/>
      <w:pPr>
        <w:tabs>
          <w:tab w:val="num" w:pos="360"/>
        </w:tabs>
      </w:pPr>
    </w:lvl>
    <w:lvl w:ilvl="1" w:tplc="60BED2DC">
      <w:numFmt w:val="decimal"/>
      <w:lvlText w:val=""/>
      <w:lvlJc w:val="left"/>
    </w:lvl>
    <w:lvl w:ilvl="2" w:tplc="E4B22CD0">
      <w:numFmt w:val="decimal"/>
      <w:lvlText w:val=""/>
      <w:lvlJc w:val="left"/>
    </w:lvl>
    <w:lvl w:ilvl="3" w:tplc="963C028C">
      <w:numFmt w:val="decimal"/>
      <w:lvlText w:val=""/>
      <w:lvlJc w:val="left"/>
    </w:lvl>
    <w:lvl w:ilvl="4" w:tplc="2D706E3E">
      <w:numFmt w:val="decimal"/>
      <w:lvlText w:val=""/>
      <w:lvlJc w:val="left"/>
    </w:lvl>
    <w:lvl w:ilvl="5" w:tplc="DF3A43DC">
      <w:numFmt w:val="decimal"/>
      <w:lvlText w:val=""/>
      <w:lvlJc w:val="left"/>
    </w:lvl>
    <w:lvl w:ilvl="6" w:tplc="D6143F38">
      <w:numFmt w:val="decimal"/>
      <w:lvlText w:val=""/>
      <w:lvlJc w:val="left"/>
    </w:lvl>
    <w:lvl w:ilvl="7" w:tplc="D9E4805C">
      <w:numFmt w:val="decimal"/>
      <w:lvlText w:val=""/>
      <w:lvlJc w:val="left"/>
    </w:lvl>
    <w:lvl w:ilvl="8" w:tplc="DE54E964">
      <w:numFmt w:val="decimal"/>
      <w:lvlText w:val=""/>
      <w:lvlJc w:val="left"/>
    </w:lvl>
  </w:abstractNum>
  <w:abstractNum w:abstractNumId="2" w15:restartNumberingAfterBreak="0">
    <w:nsid w:val="00000004"/>
    <w:multiLevelType w:val="hybridMultilevel"/>
    <w:tmpl w:val="499091B4"/>
    <w:lvl w:ilvl="0" w:tplc="2D88015A">
      <w:numFmt w:val="none"/>
      <w:lvlText w:val=""/>
      <w:lvlJc w:val="left"/>
      <w:pPr>
        <w:tabs>
          <w:tab w:val="num" w:pos="360"/>
        </w:tabs>
      </w:pPr>
    </w:lvl>
    <w:lvl w:ilvl="1" w:tplc="3E8E2F0A">
      <w:numFmt w:val="decimal"/>
      <w:lvlText w:val=""/>
      <w:lvlJc w:val="left"/>
    </w:lvl>
    <w:lvl w:ilvl="2" w:tplc="E9C4A326">
      <w:numFmt w:val="decimal"/>
      <w:lvlText w:val=""/>
      <w:lvlJc w:val="left"/>
    </w:lvl>
    <w:lvl w:ilvl="3" w:tplc="535AF79E">
      <w:numFmt w:val="decimal"/>
      <w:lvlText w:val=""/>
      <w:lvlJc w:val="left"/>
    </w:lvl>
    <w:lvl w:ilvl="4" w:tplc="2B4EA7AA">
      <w:numFmt w:val="decimal"/>
      <w:lvlText w:val=""/>
      <w:lvlJc w:val="left"/>
    </w:lvl>
    <w:lvl w:ilvl="5" w:tplc="CC5C796E">
      <w:numFmt w:val="decimal"/>
      <w:lvlText w:val=""/>
      <w:lvlJc w:val="left"/>
    </w:lvl>
    <w:lvl w:ilvl="6" w:tplc="D6449E90">
      <w:numFmt w:val="decimal"/>
      <w:lvlText w:val=""/>
      <w:lvlJc w:val="left"/>
    </w:lvl>
    <w:lvl w:ilvl="7" w:tplc="A62C9512">
      <w:numFmt w:val="decimal"/>
      <w:lvlText w:val=""/>
      <w:lvlJc w:val="left"/>
    </w:lvl>
    <w:lvl w:ilvl="8" w:tplc="40660B4C">
      <w:numFmt w:val="decimal"/>
      <w:lvlText w:val=""/>
      <w:lvlJc w:val="left"/>
    </w:lvl>
  </w:abstractNum>
  <w:abstractNum w:abstractNumId="3" w15:restartNumberingAfterBreak="0">
    <w:nsid w:val="00000006"/>
    <w:multiLevelType w:val="hybridMultilevel"/>
    <w:tmpl w:val="DDA829AC"/>
    <w:lvl w:ilvl="0" w:tplc="3848800E">
      <w:numFmt w:val="none"/>
      <w:lvlText w:val=""/>
      <w:lvlJc w:val="left"/>
      <w:pPr>
        <w:tabs>
          <w:tab w:val="num" w:pos="360"/>
        </w:tabs>
      </w:pPr>
    </w:lvl>
    <w:lvl w:ilvl="1" w:tplc="36909D84">
      <w:numFmt w:val="decimal"/>
      <w:lvlText w:val=""/>
      <w:lvlJc w:val="left"/>
    </w:lvl>
    <w:lvl w:ilvl="2" w:tplc="444A4F3E">
      <w:numFmt w:val="decimal"/>
      <w:lvlText w:val=""/>
      <w:lvlJc w:val="left"/>
    </w:lvl>
    <w:lvl w:ilvl="3" w:tplc="806C1C32">
      <w:numFmt w:val="decimal"/>
      <w:lvlText w:val=""/>
      <w:lvlJc w:val="left"/>
    </w:lvl>
    <w:lvl w:ilvl="4" w:tplc="3440E3F0">
      <w:numFmt w:val="decimal"/>
      <w:lvlText w:val=""/>
      <w:lvlJc w:val="left"/>
    </w:lvl>
    <w:lvl w:ilvl="5" w:tplc="F2EE4912">
      <w:numFmt w:val="decimal"/>
      <w:lvlText w:val=""/>
      <w:lvlJc w:val="left"/>
    </w:lvl>
    <w:lvl w:ilvl="6" w:tplc="9F62DE8C">
      <w:numFmt w:val="decimal"/>
      <w:lvlText w:val=""/>
      <w:lvlJc w:val="left"/>
    </w:lvl>
    <w:lvl w:ilvl="7" w:tplc="5C660BDE">
      <w:numFmt w:val="decimal"/>
      <w:lvlText w:val=""/>
      <w:lvlJc w:val="left"/>
    </w:lvl>
    <w:lvl w:ilvl="8" w:tplc="96B07196">
      <w:numFmt w:val="decimal"/>
      <w:lvlText w:val=""/>
      <w:lvlJc w:val="left"/>
    </w:lvl>
  </w:abstractNum>
  <w:abstractNum w:abstractNumId="4" w15:restartNumberingAfterBreak="0">
    <w:nsid w:val="09703119"/>
    <w:multiLevelType w:val="hybridMultilevel"/>
    <w:tmpl w:val="B1664908"/>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74AFA"/>
    <w:multiLevelType w:val="hybridMultilevel"/>
    <w:tmpl w:val="58CA9960"/>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42255"/>
    <w:multiLevelType w:val="hybridMultilevel"/>
    <w:tmpl w:val="A49EEE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1E55D8"/>
    <w:multiLevelType w:val="hybridMultilevel"/>
    <w:tmpl w:val="21146284"/>
    <w:lvl w:ilvl="0" w:tplc="79D8AF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62987"/>
    <w:multiLevelType w:val="hybridMultilevel"/>
    <w:tmpl w:val="9E62A936"/>
    <w:lvl w:ilvl="0" w:tplc="76CCD4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656CC"/>
    <w:multiLevelType w:val="multilevel"/>
    <w:tmpl w:val="2598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B6469A"/>
    <w:multiLevelType w:val="hybridMultilevel"/>
    <w:tmpl w:val="9E9C6E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832F1D"/>
    <w:multiLevelType w:val="hybridMultilevel"/>
    <w:tmpl w:val="59D4AEE0"/>
    <w:lvl w:ilvl="0" w:tplc="99E8D282">
      <w:start w:val="1"/>
      <w:numFmt w:val="upperRoman"/>
      <w:lvlText w:val="%1."/>
      <w:lvlJc w:val="left"/>
      <w:pPr>
        <w:tabs>
          <w:tab w:val="num" w:pos="1080"/>
        </w:tabs>
        <w:ind w:left="1080" w:hanging="720"/>
      </w:pPr>
    </w:lvl>
    <w:lvl w:ilvl="1" w:tplc="A16AC758">
      <w:start w:val="1"/>
      <w:numFmt w:val="lowerLetter"/>
      <w:lvlText w:val="%2."/>
      <w:lvlJc w:val="left"/>
      <w:pPr>
        <w:tabs>
          <w:tab w:val="num" w:pos="1440"/>
        </w:tabs>
        <w:ind w:left="1440" w:hanging="360"/>
      </w:pPr>
      <w:rPr>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7F5CE1"/>
    <w:multiLevelType w:val="hybridMultilevel"/>
    <w:tmpl w:val="E09A3606"/>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B52D6"/>
    <w:multiLevelType w:val="hybridMultilevel"/>
    <w:tmpl w:val="5B321722"/>
    <w:lvl w:ilvl="0" w:tplc="0409000F">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6B724D"/>
    <w:multiLevelType w:val="hybridMultilevel"/>
    <w:tmpl w:val="83B09A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501D61"/>
    <w:multiLevelType w:val="hybridMultilevel"/>
    <w:tmpl w:val="237E1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9744D8"/>
    <w:multiLevelType w:val="hybridMultilevel"/>
    <w:tmpl w:val="23DAB836"/>
    <w:lvl w:ilvl="0" w:tplc="243C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073E6A"/>
    <w:multiLevelType w:val="hybridMultilevel"/>
    <w:tmpl w:val="FEF6E3D8"/>
    <w:lvl w:ilvl="0" w:tplc="CDA6E1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24741C"/>
    <w:multiLevelType w:val="hybridMultilevel"/>
    <w:tmpl w:val="777689D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D4462C"/>
    <w:multiLevelType w:val="multilevel"/>
    <w:tmpl w:val="399801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4E32D9"/>
    <w:multiLevelType w:val="hybridMultilevel"/>
    <w:tmpl w:val="C9D80CAA"/>
    <w:lvl w:ilvl="0" w:tplc="2A78BB84">
      <w:start w:val="1"/>
      <w:numFmt w:val="bullet"/>
      <w:lvlText w:val=""/>
      <w:lvlJc w:val="left"/>
      <w:pPr>
        <w:ind w:left="720" w:hanging="360"/>
      </w:pPr>
      <w:rPr>
        <w:rFonts w:ascii="Symbol" w:hAnsi="Symbol" w:hint="default"/>
      </w:rPr>
    </w:lvl>
    <w:lvl w:ilvl="1" w:tplc="3D6A8336">
      <w:start w:val="1"/>
      <w:numFmt w:val="bullet"/>
      <w:lvlText w:val="o"/>
      <w:lvlJc w:val="left"/>
      <w:pPr>
        <w:ind w:left="1440" w:hanging="360"/>
      </w:pPr>
      <w:rPr>
        <w:rFonts w:ascii="Courier New" w:hAnsi="Courier New" w:hint="default"/>
      </w:rPr>
    </w:lvl>
    <w:lvl w:ilvl="2" w:tplc="22080A0A">
      <w:start w:val="1"/>
      <w:numFmt w:val="bullet"/>
      <w:lvlText w:val=""/>
      <w:lvlJc w:val="left"/>
      <w:pPr>
        <w:ind w:left="2160" w:hanging="360"/>
      </w:pPr>
      <w:rPr>
        <w:rFonts w:ascii="Wingdings" w:hAnsi="Wingdings" w:hint="default"/>
      </w:rPr>
    </w:lvl>
    <w:lvl w:ilvl="3" w:tplc="76B44A3A">
      <w:start w:val="1"/>
      <w:numFmt w:val="bullet"/>
      <w:lvlText w:val=""/>
      <w:lvlJc w:val="left"/>
      <w:pPr>
        <w:ind w:left="2880" w:hanging="360"/>
      </w:pPr>
      <w:rPr>
        <w:rFonts w:ascii="Symbol" w:hAnsi="Symbol" w:hint="default"/>
      </w:rPr>
    </w:lvl>
    <w:lvl w:ilvl="4" w:tplc="217AD0DC">
      <w:start w:val="1"/>
      <w:numFmt w:val="bullet"/>
      <w:lvlText w:val="o"/>
      <w:lvlJc w:val="left"/>
      <w:pPr>
        <w:ind w:left="3600" w:hanging="360"/>
      </w:pPr>
      <w:rPr>
        <w:rFonts w:ascii="Courier New" w:hAnsi="Courier New" w:hint="default"/>
      </w:rPr>
    </w:lvl>
    <w:lvl w:ilvl="5" w:tplc="1F2096B6">
      <w:start w:val="1"/>
      <w:numFmt w:val="bullet"/>
      <w:lvlText w:val=""/>
      <w:lvlJc w:val="left"/>
      <w:pPr>
        <w:ind w:left="4320" w:hanging="360"/>
      </w:pPr>
      <w:rPr>
        <w:rFonts w:ascii="Wingdings" w:hAnsi="Wingdings" w:hint="default"/>
      </w:rPr>
    </w:lvl>
    <w:lvl w:ilvl="6" w:tplc="29FE6A26">
      <w:start w:val="1"/>
      <w:numFmt w:val="bullet"/>
      <w:lvlText w:val=""/>
      <w:lvlJc w:val="left"/>
      <w:pPr>
        <w:ind w:left="5040" w:hanging="360"/>
      </w:pPr>
      <w:rPr>
        <w:rFonts w:ascii="Symbol" w:hAnsi="Symbol" w:hint="default"/>
      </w:rPr>
    </w:lvl>
    <w:lvl w:ilvl="7" w:tplc="A29E3774">
      <w:start w:val="1"/>
      <w:numFmt w:val="bullet"/>
      <w:lvlText w:val="o"/>
      <w:lvlJc w:val="left"/>
      <w:pPr>
        <w:ind w:left="5760" w:hanging="360"/>
      </w:pPr>
      <w:rPr>
        <w:rFonts w:ascii="Courier New" w:hAnsi="Courier New" w:hint="default"/>
      </w:rPr>
    </w:lvl>
    <w:lvl w:ilvl="8" w:tplc="C2C2196C">
      <w:start w:val="1"/>
      <w:numFmt w:val="bullet"/>
      <w:lvlText w:val=""/>
      <w:lvlJc w:val="left"/>
      <w:pPr>
        <w:ind w:left="6480" w:hanging="360"/>
      </w:pPr>
      <w:rPr>
        <w:rFonts w:ascii="Wingdings" w:hAnsi="Wingdings" w:hint="default"/>
      </w:rPr>
    </w:lvl>
  </w:abstractNum>
  <w:abstractNum w:abstractNumId="21" w15:restartNumberingAfterBreak="0">
    <w:nsid w:val="722016CE"/>
    <w:multiLevelType w:val="multilevel"/>
    <w:tmpl w:val="FFF4D8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02A1A"/>
    <w:multiLevelType w:val="hybridMultilevel"/>
    <w:tmpl w:val="7848EE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986474182">
    <w:abstractNumId w:val="20"/>
  </w:num>
  <w:num w:numId="2" w16cid:durableId="715736954">
    <w:abstractNumId w:val="22"/>
  </w:num>
  <w:num w:numId="3" w16cid:durableId="167025542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808209">
    <w:abstractNumId w:val="9"/>
  </w:num>
  <w:num w:numId="5" w16cid:durableId="166361940">
    <w:abstractNumId w:val="10"/>
  </w:num>
  <w:num w:numId="6" w16cid:durableId="5456838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878461">
    <w:abstractNumId w:val="11"/>
  </w:num>
  <w:num w:numId="8" w16cid:durableId="217977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145413">
    <w:abstractNumId w:val="6"/>
  </w:num>
  <w:num w:numId="10" w16cid:durableId="1541431008">
    <w:abstractNumId w:val="14"/>
  </w:num>
  <w:num w:numId="11" w16cid:durableId="303394751">
    <w:abstractNumId w:val="18"/>
  </w:num>
  <w:num w:numId="12" w16cid:durableId="788857172">
    <w:abstractNumId w:val="19"/>
  </w:num>
  <w:num w:numId="13" w16cid:durableId="795105652">
    <w:abstractNumId w:val="0"/>
  </w:num>
  <w:num w:numId="14" w16cid:durableId="249047739">
    <w:abstractNumId w:val="1"/>
  </w:num>
  <w:num w:numId="15" w16cid:durableId="2012445258">
    <w:abstractNumId w:val="2"/>
  </w:num>
  <w:num w:numId="16" w16cid:durableId="1248924249">
    <w:abstractNumId w:val="3"/>
  </w:num>
  <w:num w:numId="17" w16cid:durableId="358166060">
    <w:abstractNumId w:val="15"/>
  </w:num>
  <w:num w:numId="18" w16cid:durableId="127404625">
    <w:abstractNumId w:val="17"/>
  </w:num>
  <w:num w:numId="19" w16cid:durableId="2081638318">
    <w:abstractNumId w:val="21"/>
  </w:num>
  <w:num w:numId="20" w16cid:durableId="436415686">
    <w:abstractNumId w:val="4"/>
  </w:num>
  <w:num w:numId="21" w16cid:durableId="1838034794">
    <w:abstractNumId w:val="5"/>
  </w:num>
  <w:num w:numId="22" w16cid:durableId="702753807">
    <w:abstractNumId w:val="12"/>
  </w:num>
  <w:num w:numId="23" w16cid:durableId="2081906251">
    <w:abstractNumId w:val="13"/>
  </w:num>
  <w:num w:numId="24" w16cid:durableId="943537097">
    <w:abstractNumId w:val="8"/>
  </w:num>
  <w:num w:numId="25" w16cid:durableId="1511917288">
    <w:abstractNumId w:val="7"/>
  </w:num>
  <w:num w:numId="26" w16cid:durableId="699940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F"/>
    <w:rsid w:val="0005519C"/>
    <w:rsid w:val="00062F3D"/>
    <w:rsid w:val="00084986"/>
    <w:rsid w:val="000C4141"/>
    <w:rsid w:val="000D096B"/>
    <w:rsid w:val="00174CE3"/>
    <w:rsid w:val="001C61B7"/>
    <w:rsid w:val="001E0DA5"/>
    <w:rsid w:val="00220D4F"/>
    <w:rsid w:val="00272D32"/>
    <w:rsid w:val="002B5CA0"/>
    <w:rsid w:val="003117FE"/>
    <w:rsid w:val="003251F0"/>
    <w:rsid w:val="00332F32"/>
    <w:rsid w:val="00333BC6"/>
    <w:rsid w:val="00337BB8"/>
    <w:rsid w:val="0036297C"/>
    <w:rsid w:val="003709A2"/>
    <w:rsid w:val="003C07EF"/>
    <w:rsid w:val="003C4806"/>
    <w:rsid w:val="003E5C55"/>
    <w:rsid w:val="004463B1"/>
    <w:rsid w:val="00477640"/>
    <w:rsid w:val="00484410"/>
    <w:rsid w:val="004945D9"/>
    <w:rsid w:val="004A5B74"/>
    <w:rsid w:val="004F03A0"/>
    <w:rsid w:val="00522F92"/>
    <w:rsid w:val="005A00F2"/>
    <w:rsid w:val="006048AF"/>
    <w:rsid w:val="00654393"/>
    <w:rsid w:val="00667B9D"/>
    <w:rsid w:val="006F01D4"/>
    <w:rsid w:val="006F0C85"/>
    <w:rsid w:val="00716547"/>
    <w:rsid w:val="0072050C"/>
    <w:rsid w:val="00816143"/>
    <w:rsid w:val="00867E60"/>
    <w:rsid w:val="008D7151"/>
    <w:rsid w:val="00942392"/>
    <w:rsid w:val="009518FB"/>
    <w:rsid w:val="00982D60"/>
    <w:rsid w:val="009C18B9"/>
    <w:rsid w:val="00A36BFB"/>
    <w:rsid w:val="00A43D56"/>
    <w:rsid w:val="00AD2BA6"/>
    <w:rsid w:val="00AE6DAC"/>
    <w:rsid w:val="00B115A0"/>
    <w:rsid w:val="00B1769C"/>
    <w:rsid w:val="00B5150F"/>
    <w:rsid w:val="00B54654"/>
    <w:rsid w:val="00B6220D"/>
    <w:rsid w:val="00B84A9A"/>
    <w:rsid w:val="00C02421"/>
    <w:rsid w:val="00C1769D"/>
    <w:rsid w:val="00C204EC"/>
    <w:rsid w:val="00C27A9A"/>
    <w:rsid w:val="00C86705"/>
    <w:rsid w:val="00D50647"/>
    <w:rsid w:val="00DD7121"/>
    <w:rsid w:val="00DD717C"/>
    <w:rsid w:val="00DF338B"/>
    <w:rsid w:val="00E0324A"/>
    <w:rsid w:val="00E332F8"/>
    <w:rsid w:val="00E94C50"/>
    <w:rsid w:val="00EA4BCB"/>
    <w:rsid w:val="00EB08DB"/>
    <w:rsid w:val="00ED3DEC"/>
    <w:rsid w:val="00F34610"/>
    <w:rsid w:val="00F8330D"/>
    <w:rsid w:val="00F930E2"/>
    <w:rsid w:val="00FB2887"/>
    <w:rsid w:val="00FC3115"/>
    <w:rsid w:val="0B9B8122"/>
    <w:rsid w:val="1D66B72F"/>
    <w:rsid w:val="1FB28284"/>
    <w:rsid w:val="3C95EE7F"/>
    <w:rsid w:val="4F71D7A6"/>
    <w:rsid w:val="5596662D"/>
    <w:rsid w:val="5E869D5E"/>
    <w:rsid w:val="6FDD5D30"/>
    <w:rsid w:val="70295F6A"/>
    <w:rsid w:val="7361002C"/>
    <w:rsid w:val="74FCD08D"/>
    <w:rsid w:val="7643F3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BC3DA"/>
  <w15:chartTrackingRefBased/>
  <w15:docId w15:val="{5E8FA185-002D-4AB4-8D71-3FD131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link w:val="Heading2Char"/>
    <w:qFormat/>
    <w:rsid w:val="00487F3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0000FF"/>
      <w:u w:val="single"/>
    </w:rPr>
  </w:style>
  <w:style w:type="character" w:customStyle="1" w:styleId="Heading3Char">
    <w:name w:val="Heading 3 Char"/>
    <w:link w:val="Heading3"/>
    <w:locked/>
    <w:rPr>
      <w:rFonts w:ascii="Arial" w:hAnsi="Arial" w:cs="Arial" w:hint="default"/>
      <w:b/>
      <w:bCs/>
      <w:sz w:val="26"/>
      <w:szCs w:val="26"/>
      <w:lang w:val="en-US" w:eastAsia="en-US" w:bidi="ar-SA"/>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tyle11">
    <w:name w:val="style11"/>
    <w:rPr>
      <w:b/>
      <w:bCs/>
      <w:color w:val="FFFFFF"/>
    </w:rPr>
  </w:style>
  <w:style w:type="character" w:styleId="PageNumber">
    <w:name w:val="page number"/>
    <w:basedOn w:val="DefaultParagraphFont"/>
  </w:style>
  <w:style w:type="paragraph" w:styleId="BalloonText">
    <w:name w:val="Balloon Text"/>
    <w:basedOn w:val="Normal"/>
    <w:semiHidden/>
    <w:rsid w:val="009D63E2"/>
    <w:rPr>
      <w:rFonts w:ascii="Tahoma" w:hAnsi="Tahoma" w:cs="Tahoma"/>
      <w:sz w:val="16"/>
      <w:szCs w:val="16"/>
    </w:rPr>
  </w:style>
  <w:style w:type="character" w:customStyle="1" w:styleId="Heading2Char">
    <w:name w:val="Heading 2 Char"/>
    <w:link w:val="Heading2"/>
    <w:semiHidden/>
    <w:rsid w:val="00487F33"/>
    <w:rPr>
      <w:rFonts w:ascii="Calibri" w:eastAsia="Times New Roman" w:hAnsi="Calibri" w:cs="Times New Roman"/>
      <w:b/>
      <w:bCs/>
      <w:i/>
      <w:iCs/>
      <w:sz w:val="28"/>
      <w:szCs w:val="28"/>
    </w:rPr>
  </w:style>
  <w:style w:type="paragraph" w:styleId="ListParagraph">
    <w:name w:val="List Paragraph"/>
    <w:basedOn w:val="Normal"/>
    <w:uiPriority w:val="72"/>
    <w:qFormat/>
    <w:rsid w:val="00477640"/>
    <w:pPr>
      <w:ind w:left="720"/>
    </w:pPr>
  </w:style>
  <w:style w:type="character" w:styleId="UnresolvedMention">
    <w:name w:val="Unresolved Mention"/>
    <w:uiPriority w:val="99"/>
    <w:semiHidden/>
    <w:unhideWhenUsed/>
    <w:rsid w:val="00E94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rner@tcss.ne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7ED0F94B978418E5293D69046F3E3" ma:contentTypeVersion="9" ma:contentTypeDescription="Create a new document." ma:contentTypeScope="" ma:versionID="dcb54a03d0a04fd1f987e01577f386ca">
  <xsd:schema xmlns:xsd="http://www.w3.org/2001/XMLSchema" xmlns:xs="http://www.w3.org/2001/XMLSchema" xmlns:p="http://schemas.microsoft.com/office/2006/metadata/properties" xmlns:ns3="89ad930f-b17a-4735-8f3f-42b9267034c4" targetNamespace="http://schemas.microsoft.com/office/2006/metadata/properties" ma:root="true" ma:fieldsID="e44d4d0f88465a0e411829fd98e13217" ns3:_="">
    <xsd:import namespace="89ad930f-b17a-4735-8f3f-42b9267034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d930f-b17a-4735-8f3f-42b9267034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434FB-D111-4596-8166-DBD9AA60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d930f-b17a-4735-8f3f-42b926703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ED78-3D92-473A-AC9A-7D9B9FF3F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6350</Characters>
  <Application>Microsoft Office Word</Application>
  <DocSecurity>0</DocSecurity>
  <Lines>52</Lines>
  <Paragraphs>14</Paragraphs>
  <ScaleCrop>false</ScaleCrop>
  <Company>Hewlett-Packard Company</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Pipkin Middle School Syllabus Template</dc:title>
  <dc:subject/>
  <dc:creator>Tim Zeigler</dc:creator>
  <cp:keywords/>
  <cp:lastModifiedBy>Katherine Turner</cp:lastModifiedBy>
  <cp:revision>3</cp:revision>
  <cp:lastPrinted>2022-08-15T22:44:00Z</cp:lastPrinted>
  <dcterms:created xsi:type="dcterms:W3CDTF">2023-08-30T04:13:00Z</dcterms:created>
  <dcterms:modified xsi:type="dcterms:W3CDTF">2023-08-30T04:14:00Z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0x0101009BB7ED0F94B978418E5293D69046F3E3</vt:lpwstr>
  </property>
</Properties>
</file>